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BFD0" w14:textId="6F2905B8" w:rsidR="00051664" w:rsidRDefault="00051664" w:rsidP="0021221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B839A" wp14:editId="5D680AFD">
                <wp:simplePos x="0" y="0"/>
                <wp:positionH relativeFrom="column">
                  <wp:posOffset>3810</wp:posOffset>
                </wp:positionH>
                <wp:positionV relativeFrom="page">
                  <wp:posOffset>3400425</wp:posOffset>
                </wp:positionV>
                <wp:extent cx="6107430" cy="3009900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430" cy="3009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922D4" w14:textId="77777777" w:rsidR="00973ACF" w:rsidRPr="00D360DA" w:rsidRDefault="00973ACF" w:rsidP="00D360DA">
                            <w:pPr>
                              <w:pStyle w:val="Heading2"/>
                              <w:rPr>
                                <w:color w:val="70AD47" w:themeColor="accent6"/>
                              </w:rPr>
                            </w:pPr>
                            <w:r w:rsidRPr="00D360DA">
                              <w:rPr>
                                <w:color w:val="70AD47" w:themeColor="accent6"/>
                              </w:rPr>
                              <w:t>How to use this document</w:t>
                            </w:r>
                          </w:p>
                          <w:p w14:paraId="62F736DC" w14:textId="00EEB800" w:rsidR="00051664" w:rsidRPr="00051664" w:rsidRDefault="003A666B" w:rsidP="00051664">
                            <w:p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You can u</w:t>
                            </w:r>
                            <w:r w:rsidR="008C0743">
                              <w:rPr>
                                <w:lang w:val="en-NZ"/>
                              </w:rPr>
                              <w:t>se this</w:t>
                            </w:r>
                            <w:r w:rsidR="00051664" w:rsidRPr="00051664">
                              <w:rPr>
                                <w:lang w:val="en-NZ"/>
                              </w:rPr>
                              <w:t xml:space="preserve"> template </w:t>
                            </w:r>
                            <w:r w:rsidR="008C0743">
                              <w:rPr>
                                <w:lang w:val="en-NZ"/>
                              </w:rPr>
                              <w:t>to provide the</w:t>
                            </w:r>
                            <w:r w:rsidR="00051664" w:rsidRPr="00051664">
                              <w:rPr>
                                <w:lang w:val="en-NZ"/>
                              </w:rPr>
                              <w:t xml:space="preserve"> supporting information </w:t>
                            </w:r>
                            <w:r w:rsidR="008C0743">
                              <w:rPr>
                                <w:lang w:val="en-NZ"/>
                              </w:rPr>
                              <w:t>required to accompany</w:t>
                            </w:r>
                            <w:r w:rsidR="00051664" w:rsidRPr="00051664">
                              <w:rPr>
                                <w:lang w:val="en-NZ"/>
                              </w:rPr>
                              <w:t xml:space="preserve"> </w:t>
                            </w:r>
                            <w:r w:rsidR="000E01CD">
                              <w:rPr>
                                <w:lang w:val="en-NZ"/>
                              </w:rPr>
                              <w:t>an application</w:t>
                            </w:r>
                            <w:r w:rsidR="008C0743">
                              <w:rPr>
                                <w:lang w:val="en-NZ"/>
                              </w:rPr>
                              <w:t xml:space="preserve"> </w:t>
                            </w:r>
                            <w:r w:rsidR="00A550C1">
                              <w:rPr>
                                <w:lang w:val="en-NZ"/>
                              </w:rPr>
                              <w:t>for</w:t>
                            </w:r>
                            <w:r w:rsidR="000E01CD">
                              <w:rPr>
                                <w:lang w:val="en-NZ"/>
                              </w:rPr>
                              <w:t xml:space="preserve"> </w:t>
                            </w:r>
                            <w:r w:rsidR="006E5427">
                              <w:rPr>
                                <w:lang w:val="en-NZ"/>
                              </w:rPr>
                              <w:t>a</w:t>
                            </w:r>
                            <w:r w:rsidR="00A550C1">
                              <w:rPr>
                                <w:lang w:val="en-NZ"/>
                              </w:rPr>
                              <w:t xml:space="preserve"> change of </w:t>
                            </w:r>
                            <w:r w:rsidR="00E46111">
                              <w:rPr>
                                <w:lang w:val="en-NZ"/>
                              </w:rPr>
                              <w:t>minerals for</w:t>
                            </w:r>
                            <w:r w:rsidR="004A566A">
                              <w:rPr>
                                <w:lang w:val="en-NZ"/>
                              </w:rPr>
                              <w:t xml:space="preserve"> a</w:t>
                            </w:r>
                            <w:r w:rsidR="00E46111">
                              <w:rPr>
                                <w:lang w:val="en-NZ"/>
                              </w:rPr>
                              <w:t xml:space="preserve"> </w:t>
                            </w:r>
                            <w:r w:rsidR="000D12E2">
                              <w:rPr>
                                <w:lang w:val="en-NZ"/>
                              </w:rPr>
                              <w:t xml:space="preserve">prospecting or exploration permit under </w:t>
                            </w:r>
                            <w:r w:rsidR="008C0743" w:rsidRPr="00137DB7">
                              <w:rPr>
                                <w:lang w:val="en-NZ"/>
                              </w:rPr>
                              <w:t xml:space="preserve">the </w:t>
                            </w:r>
                            <w:hyperlink r:id="rId8" w:history="1">
                              <w:r w:rsidR="008C0743" w:rsidRPr="00137DB7">
                                <w:rPr>
                                  <w:rStyle w:val="Hyperlink"/>
                                  <w:lang w:val="en-NZ"/>
                                </w:rPr>
                                <w:t>Crown Minerals (Minerals Other than Petroleum) Regulations 2007</w:t>
                              </w:r>
                            </w:hyperlink>
                            <w:r w:rsidR="000E01CD">
                              <w:rPr>
                                <w:lang w:val="en-NZ"/>
                              </w:rPr>
                              <w:t xml:space="preserve"> (the Regulations) and the </w:t>
                            </w:r>
                            <w:hyperlink r:id="rId9" w:history="1">
                              <w:r w:rsidR="00E52715">
                                <w:rPr>
                                  <w:rStyle w:val="Hyperlink"/>
                                  <w:lang w:val="en-NZ"/>
                                </w:rPr>
                                <w:t>Crown Minerals Act 1991</w:t>
                              </w:r>
                            </w:hyperlink>
                            <w:r w:rsidR="00E52715">
                              <w:rPr>
                                <w:lang w:val="en-NZ"/>
                              </w:rPr>
                              <w:t xml:space="preserve"> </w:t>
                            </w:r>
                            <w:r w:rsidR="000E01CD">
                              <w:rPr>
                                <w:lang w:val="en-NZ"/>
                              </w:rPr>
                              <w:t>(the Act).</w:t>
                            </w:r>
                          </w:p>
                          <w:p w14:paraId="41007768" w14:textId="6942DF69" w:rsidR="00051664" w:rsidRPr="00051664" w:rsidRDefault="00051664" w:rsidP="00051664">
                            <w:pPr>
                              <w:rPr>
                                <w:lang w:val="en-NZ"/>
                              </w:rPr>
                            </w:pPr>
                            <w:r w:rsidRPr="00051664">
                              <w:rPr>
                                <w:lang w:val="en-NZ"/>
                              </w:rPr>
                              <w:t xml:space="preserve">Filling out all the required information in this template will help us make a timely </w:t>
                            </w:r>
                            <w:r w:rsidR="00F46622">
                              <w:rPr>
                                <w:lang w:val="en-NZ"/>
                              </w:rPr>
                              <w:t>decision</w:t>
                            </w:r>
                            <w:r w:rsidRPr="00051664">
                              <w:rPr>
                                <w:lang w:val="en-NZ"/>
                              </w:rPr>
                              <w:t xml:space="preserve"> on your application.</w:t>
                            </w:r>
                          </w:p>
                          <w:p w14:paraId="49F19BC9" w14:textId="77777777" w:rsidR="00051664" w:rsidRPr="00051664" w:rsidRDefault="00051664" w:rsidP="00051664">
                            <w:pPr>
                              <w:rPr>
                                <w:lang w:val="en-NZ"/>
                              </w:rPr>
                            </w:pPr>
                            <w:r w:rsidRPr="00051664">
                              <w:rPr>
                                <w:lang w:val="en-NZ"/>
                              </w:rPr>
                              <w:t>What you need to do:</w:t>
                            </w:r>
                          </w:p>
                          <w:p w14:paraId="544F6F97" w14:textId="77777777" w:rsidR="00D9648B" w:rsidRDefault="008C0743" w:rsidP="00F46622">
                            <w:pPr>
                              <w:pStyle w:val="ListParagraphIndent"/>
                              <w:numPr>
                                <w:ilvl w:val="0"/>
                                <w:numId w:val="28"/>
                              </w:numPr>
                              <w:rPr>
                                <w:lang w:val="en-NZ"/>
                              </w:rPr>
                            </w:pPr>
                            <w:r w:rsidRPr="00F46622">
                              <w:rPr>
                                <w:b/>
                                <w:bCs/>
                                <w:lang w:val="en-NZ"/>
                              </w:rPr>
                              <w:t>Download this template and fill it out on a computer.</w:t>
                            </w:r>
                            <w:r w:rsidRPr="00F46622">
                              <w:rPr>
                                <w:lang w:val="en-NZ"/>
                              </w:rPr>
                              <w:t xml:space="preserve"> </w:t>
                            </w:r>
                          </w:p>
                          <w:p w14:paraId="634F50B0" w14:textId="77777777" w:rsidR="00D9648B" w:rsidRDefault="008C0743" w:rsidP="00D9648B">
                            <w:pPr>
                              <w:pStyle w:val="ListParagraphIndent"/>
                              <w:numPr>
                                <w:ilvl w:val="0"/>
                                <w:numId w:val="33"/>
                              </w:numPr>
                              <w:rPr>
                                <w:lang w:val="en-NZ"/>
                              </w:rPr>
                            </w:pPr>
                            <w:r w:rsidRPr="00F46622">
                              <w:rPr>
                                <w:lang w:val="en-NZ"/>
                              </w:rPr>
                              <w:t xml:space="preserve">Provide the requested information under the headings to the best of your ability. </w:t>
                            </w:r>
                          </w:p>
                          <w:p w14:paraId="045B3044" w14:textId="77777777" w:rsidR="00D9648B" w:rsidRDefault="008C0743" w:rsidP="00D9648B">
                            <w:pPr>
                              <w:pStyle w:val="ListParagraphIndent"/>
                              <w:numPr>
                                <w:ilvl w:val="0"/>
                                <w:numId w:val="33"/>
                              </w:numPr>
                              <w:rPr>
                                <w:lang w:val="en-NZ"/>
                              </w:rPr>
                            </w:pPr>
                            <w:r w:rsidRPr="00F46622">
                              <w:rPr>
                                <w:lang w:val="en-NZ"/>
                              </w:rPr>
                              <w:t>Type your answers into the input boxes and fields or check the tick boxes when applicable.</w:t>
                            </w:r>
                            <w:r w:rsidR="00E52715">
                              <w:rPr>
                                <w:lang w:val="en-NZ"/>
                              </w:rPr>
                              <w:t xml:space="preserve"> </w:t>
                            </w:r>
                          </w:p>
                          <w:p w14:paraId="68FCDB15" w14:textId="77777777" w:rsidR="00D9648B" w:rsidRDefault="00E52715" w:rsidP="00D9648B">
                            <w:pPr>
                              <w:pStyle w:val="ListParagraphIndent"/>
                              <w:numPr>
                                <w:ilvl w:val="0"/>
                                <w:numId w:val="33"/>
                              </w:num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You can insert tables and pictures into the boxes if needed.</w:t>
                            </w:r>
                            <w:r w:rsidR="008C0743" w:rsidRPr="00F46622">
                              <w:rPr>
                                <w:lang w:val="en-NZ"/>
                              </w:rPr>
                              <w:t xml:space="preserve"> </w:t>
                            </w:r>
                          </w:p>
                          <w:p w14:paraId="56B3A191" w14:textId="77777777" w:rsidR="00D9648B" w:rsidRDefault="008C0743" w:rsidP="00D9648B">
                            <w:pPr>
                              <w:pStyle w:val="ListParagraphIndent"/>
                              <w:numPr>
                                <w:ilvl w:val="0"/>
                                <w:numId w:val="33"/>
                              </w:numPr>
                              <w:rPr>
                                <w:lang w:val="en-NZ"/>
                              </w:rPr>
                            </w:pPr>
                            <w:r w:rsidRPr="00F46622">
                              <w:rPr>
                                <w:lang w:val="en-NZ"/>
                              </w:rPr>
                              <w:t xml:space="preserve">Expand the boxes if you need more room for your answers. </w:t>
                            </w:r>
                          </w:p>
                          <w:p w14:paraId="48DBACD2" w14:textId="476DB488" w:rsidR="00F46622" w:rsidRDefault="008C0743" w:rsidP="00D9648B">
                            <w:pPr>
                              <w:pStyle w:val="ListParagraphIndent"/>
                              <w:numPr>
                                <w:ilvl w:val="0"/>
                                <w:numId w:val="33"/>
                              </w:numPr>
                              <w:rPr>
                                <w:lang w:val="en-NZ"/>
                              </w:rPr>
                            </w:pPr>
                            <w:r w:rsidRPr="00F46622">
                              <w:rPr>
                                <w:lang w:val="en-NZ"/>
                              </w:rPr>
                              <w:t xml:space="preserve">The notes under each heading give guidance, </w:t>
                            </w:r>
                            <w:proofErr w:type="gramStart"/>
                            <w:r w:rsidRPr="00F46622">
                              <w:rPr>
                                <w:lang w:val="en-NZ"/>
                              </w:rPr>
                              <w:t>tips</w:t>
                            </w:r>
                            <w:proofErr w:type="gramEnd"/>
                            <w:r w:rsidRPr="00F46622">
                              <w:rPr>
                                <w:lang w:val="en-NZ"/>
                              </w:rPr>
                              <w:t xml:space="preserve"> and reminders of what you need to provide. </w:t>
                            </w:r>
                          </w:p>
                          <w:p w14:paraId="6CB6005C" w14:textId="0240072E" w:rsidR="00051664" w:rsidRPr="00F46622" w:rsidRDefault="008C0743" w:rsidP="00F46622">
                            <w:pPr>
                              <w:pStyle w:val="ListParagraphIndent"/>
                              <w:numPr>
                                <w:ilvl w:val="0"/>
                                <w:numId w:val="28"/>
                              </w:numPr>
                              <w:rPr>
                                <w:lang w:val="en-NZ"/>
                              </w:rPr>
                            </w:pPr>
                            <w:r w:rsidRPr="00F46622">
                              <w:rPr>
                                <w:b/>
                                <w:bCs/>
                                <w:lang w:val="en-NZ"/>
                              </w:rPr>
                              <w:t>Fill out the application form</w:t>
                            </w:r>
                            <w:r w:rsidR="00315C5F">
                              <w:rPr>
                                <w:b/>
                                <w:bCs/>
                                <w:lang w:val="en-NZ"/>
                              </w:rPr>
                              <w:t xml:space="preserve"> (APP-02)</w:t>
                            </w:r>
                            <w:r w:rsidRPr="00F46622">
                              <w:rPr>
                                <w:b/>
                                <w:bCs/>
                                <w:lang w:val="en-NZ"/>
                              </w:rPr>
                              <w:t xml:space="preserve"> </w:t>
                            </w:r>
                            <w:r w:rsidRPr="00F46622">
                              <w:rPr>
                                <w:lang w:val="en-NZ"/>
                              </w:rPr>
                              <w:t xml:space="preserve">by using the </w:t>
                            </w:r>
                            <w:hyperlink r:id="rId10" w:history="1">
                              <w:r w:rsidRPr="00F46622">
                                <w:rPr>
                                  <w:rStyle w:val="Hyperlink"/>
                                  <w:lang w:val="en-NZ"/>
                                </w:rPr>
                                <w:t>online permitting system (OPS)</w:t>
                              </w:r>
                            </w:hyperlink>
                            <w:r w:rsidRPr="00F46622">
                              <w:rPr>
                                <w:lang w:val="en-NZ"/>
                              </w:rPr>
                              <w:t xml:space="preserve"> or by downloading it:</w:t>
                            </w:r>
                            <w:r w:rsidR="00352F9F" w:rsidRPr="00F46622">
                              <w:rPr>
                                <w:lang w:val="en-NZ"/>
                              </w:rPr>
                              <w:t xml:space="preserve"> </w:t>
                            </w:r>
                            <w:hyperlink r:id="rId11" w:history="1">
                              <w:r w:rsidR="003A666B">
                                <w:rPr>
                                  <w:rStyle w:val="Hyperlink"/>
                                  <w:lang w:val="en-NZ"/>
                                </w:rPr>
                                <w:t>Application to change minerals [PDF 514KB]</w:t>
                              </w:r>
                            </w:hyperlink>
                          </w:p>
                          <w:p w14:paraId="1D38C08F" w14:textId="77777777" w:rsidR="00051664" w:rsidRPr="00051664" w:rsidRDefault="00051664" w:rsidP="00F46622">
                            <w:pPr>
                              <w:pStyle w:val="ListParagraphIndent"/>
                              <w:numPr>
                                <w:ilvl w:val="0"/>
                                <w:numId w:val="28"/>
                              </w:numPr>
                              <w:rPr>
                                <w:lang w:val="en-NZ"/>
                              </w:rPr>
                            </w:pPr>
                            <w:r w:rsidRPr="00051664">
                              <w:rPr>
                                <w:b/>
                                <w:bCs/>
                                <w:lang w:val="en-NZ"/>
                              </w:rPr>
                              <w:t>Send us your filled out template</w:t>
                            </w:r>
                            <w:r w:rsidRPr="00051664">
                              <w:rPr>
                                <w:lang w:val="en-NZ"/>
                              </w:rPr>
                              <w:t xml:space="preserve"> by uploading it to your application through OPS or by emailing it to us at </w:t>
                            </w:r>
                            <w:hyperlink r:id="rId12" w:history="1">
                              <w:r w:rsidRPr="00051664">
                                <w:rPr>
                                  <w:rStyle w:val="Hyperlink"/>
                                  <w:lang w:val="en-NZ"/>
                                </w:rPr>
                                <w:t>nzpam@mbie.govt.nz</w:t>
                              </w:r>
                            </w:hyperlink>
                            <w:r w:rsidRPr="00051664">
                              <w:rPr>
                                <w:lang w:val="en-NZ"/>
                              </w:rPr>
                              <w:t>.</w:t>
                            </w:r>
                          </w:p>
                          <w:p w14:paraId="25400099" w14:textId="3ACB7EAE" w:rsidR="00051664" w:rsidRPr="00051664" w:rsidRDefault="00051664" w:rsidP="00F46622">
                            <w:pPr>
                              <w:pStyle w:val="ListParagraphIndent"/>
                              <w:numPr>
                                <w:ilvl w:val="0"/>
                                <w:numId w:val="28"/>
                              </w:numPr>
                              <w:rPr>
                                <w:lang w:val="en-NZ"/>
                              </w:rPr>
                            </w:pPr>
                            <w:r w:rsidRPr="00051664">
                              <w:rPr>
                                <w:b/>
                                <w:bCs/>
                                <w:lang w:val="en-NZ"/>
                              </w:rPr>
                              <w:t xml:space="preserve">Attach all other supporting information to your </w:t>
                            </w:r>
                            <w:r w:rsidR="005C7695">
                              <w:rPr>
                                <w:b/>
                                <w:bCs/>
                                <w:lang w:val="en-NZ"/>
                              </w:rPr>
                              <w:t>application through OPS or email it to us with this template.</w:t>
                            </w:r>
                            <w:r w:rsidRPr="00051664">
                              <w:rPr>
                                <w:lang w:val="en-NZ"/>
                              </w:rPr>
                              <w:t xml:space="preserve"> </w:t>
                            </w:r>
                            <w:r w:rsidR="00352F9F" w:rsidRPr="00352F9F">
                              <w:rPr>
                                <w:lang w:val="en-NZ"/>
                              </w:rPr>
                              <w:t>This could include bank statements, permit map, supporting letters etc.</w:t>
                            </w:r>
                          </w:p>
                          <w:p w14:paraId="716B75DA" w14:textId="4D9FABCE" w:rsidR="00D360DA" w:rsidRDefault="00D360DA" w:rsidP="0005166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B83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pt;margin-top:267.75pt;width:480.9pt;height:23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" fillcolor="#e2efd9 [665]" stroked="f" strokeweight=".5pt">
                <v:textbox inset="5mm,5mm,5mm,5mm">
                  <w:txbxContent>
                    <w:p w14:paraId="709922D4" w14:textId="77777777" w:rsidR="00973ACF" w:rsidRPr="00D360DA" w:rsidRDefault="00973ACF" w:rsidP="00D360DA">
                      <w:pPr>
                        <w:pStyle w:val="Heading2"/>
                        <w:rPr>
                          <w:color w:val="70AD47" w:themeColor="accent6"/>
                        </w:rPr>
                      </w:pPr>
                      <w:r w:rsidRPr="00D360DA">
                        <w:rPr>
                          <w:color w:val="70AD47" w:themeColor="accent6"/>
                        </w:rPr>
                        <w:t>How to use this document</w:t>
                      </w:r>
                    </w:p>
                    <w:p w14:paraId="62F736DC" w14:textId="00EEB800" w:rsidR="00051664" w:rsidRPr="00051664" w:rsidRDefault="003A666B" w:rsidP="00051664">
                      <w:pPr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You can u</w:t>
                      </w:r>
                      <w:r w:rsidR="008C0743">
                        <w:rPr>
                          <w:lang w:val="en-NZ"/>
                        </w:rPr>
                        <w:t>se this</w:t>
                      </w:r>
                      <w:r w:rsidR="00051664" w:rsidRPr="00051664">
                        <w:rPr>
                          <w:lang w:val="en-NZ"/>
                        </w:rPr>
                        <w:t xml:space="preserve"> template </w:t>
                      </w:r>
                      <w:r w:rsidR="008C0743">
                        <w:rPr>
                          <w:lang w:val="en-NZ"/>
                        </w:rPr>
                        <w:t>to provide the</w:t>
                      </w:r>
                      <w:r w:rsidR="00051664" w:rsidRPr="00051664">
                        <w:rPr>
                          <w:lang w:val="en-NZ"/>
                        </w:rPr>
                        <w:t xml:space="preserve"> supporting information </w:t>
                      </w:r>
                      <w:r w:rsidR="008C0743">
                        <w:rPr>
                          <w:lang w:val="en-NZ"/>
                        </w:rPr>
                        <w:t>required to accompany</w:t>
                      </w:r>
                      <w:r w:rsidR="00051664" w:rsidRPr="00051664">
                        <w:rPr>
                          <w:lang w:val="en-NZ"/>
                        </w:rPr>
                        <w:t xml:space="preserve"> </w:t>
                      </w:r>
                      <w:r w:rsidR="000E01CD">
                        <w:rPr>
                          <w:lang w:val="en-NZ"/>
                        </w:rPr>
                        <w:t>an application</w:t>
                      </w:r>
                      <w:r w:rsidR="008C0743">
                        <w:rPr>
                          <w:lang w:val="en-NZ"/>
                        </w:rPr>
                        <w:t xml:space="preserve"> </w:t>
                      </w:r>
                      <w:r w:rsidR="00A550C1">
                        <w:rPr>
                          <w:lang w:val="en-NZ"/>
                        </w:rPr>
                        <w:t>for</w:t>
                      </w:r>
                      <w:r w:rsidR="000E01CD">
                        <w:rPr>
                          <w:lang w:val="en-NZ"/>
                        </w:rPr>
                        <w:t xml:space="preserve"> </w:t>
                      </w:r>
                      <w:r w:rsidR="006E5427">
                        <w:rPr>
                          <w:lang w:val="en-NZ"/>
                        </w:rPr>
                        <w:t>a</w:t>
                      </w:r>
                      <w:r w:rsidR="00A550C1">
                        <w:rPr>
                          <w:lang w:val="en-NZ"/>
                        </w:rPr>
                        <w:t xml:space="preserve"> change of </w:t>
                      </w:r>
                      <w:r w:rsidR="00E46111">
                        <w:rPr>
                          <w:lang w:val="en-NZ"/>
                        </w:rPr>
                        <w:t>minerals for</w:t>
                      </w:r>
                      <w:r w:rsidR="004A566A">
                        <w:rPr>
                          <w:lang w:val="en-NZ"/>
                        </w:rPr>
                        <w:t xml:space="preserve"> a</w:t>
                      </w:r>
                      <w:r w:rsidR="00E46111">
                        <w:rPr>
                          <w:lang w:val="en-NZ"/>
                        </w:rPr>
                        <w:t xml:space="preserve"> </w:t>
                      </w:r>
                      <w:r w:rsidR="000D12E2">
                        <w:rPr>
                          <w:lang w:val="en-NZ"/>
                        </w:rPr>
                        <w:t xml:space="preserve">prospecting or exploration permit under </w:t>
                      </w:r>
                      <w:r w:rsidR="008C0743" w:rsidRPr="00137DB7">
                        <w:rPr>
                          <w:lang w:val="en-NZ"/>
                        </w:rPr>
                        <w:t xml:space="preserve">the </w:t>
                      </w:r>
                      <w:hyperlink r:id="rId13" w:history="1">
                        <w:r w:rsidR="008C0743" w:rsidRPr="00137DB7">
                          <w:rPr>
                            <w:rStyle w:val="Hyperlink"/>
                            <w:lang w:val="en-NZ"/>
                          </w:rPr>
                          <w:t>Crown Minerals (Minerals Other than Petroleum) Regulations 2007</w:t>
                        </w:r>
                      </w:hyperlink>
                      <w:r w:rsidR="000E01CD">
                        <w:rPr>
                          <w:lang w:val="en-NZ"/>
                        </w:rPr>
                        <w:t xml:space="preserve"> (the Regulations) and the </w:t>
                      </w:r>
                      <w:hyperlink r:id="rId14" w:history="1">
                        <w:r w:rsidR="00E52715">
                          <w:rPr>
                            <w:rStyle w:val="Hyperlink"/>
                            <w:lang w:val="en-NZ"/>
                          </w:rPr>
                          <w:t>Crown Minerals Act 1991</w:t>
                        </w:r>
                      </w:hyperlink>
                      <w:r w:rsidR="00E52715">
                        <w:rPr>
                          <w:lang w:val="en-NZ"/>
                        </w:rPr>
                        <w:t xml:space="preserve"> </w:t>
                      </w:r>
                      <w:r w:rsidR="000E01CD">
                        <w:rPr>
                          <w:lang w:val="en-NZ"/>
                        </w:rPr>
                        <w:t>(the Act).</w:t>
                      </w:r>
                    </w:p>
                    <w:p w14:paraId="41007768" w14:textId="6942DF69" w:rsidR="00051664" w:rsidRPr="00051664" w:rsidRDefault="00051664" w:rsidP="00051664">
                      <w:pPr>
                        <w:rPr>
                          <w:lang w:val="en-NZ"/>
                        </w:rPr>
                      </w:pPr>
                      <w:r w:rsidRPr="00051664">
                        <w:rPr>
                          <w:lang w:val="en-NZ"/>
                        </w:rPr>
                        <w:t xml:space="preserve">Filling out all the required information in this template will help us make a timely </w:t>
                      </w:r>
                      <w:r w:rsidR="00F46622">
                        <w:rPr>
                          <w:lang w:val="en-NZ"/>
                        </w:rPr>
                        <w:t>decision</w:t>
                      </w:r>
                      <w:r w:rsidRPr="00051664">
                        <w:rPr>
                          <w:lang w:val="en-NZ"/>
                        </w:rPr>
                        <w:t xml:space="preserve"> on your application.</w:t>
                      </w:r>
                    </w:p>
                    <w:p w14:paraId="49F19BC9" w14:textId="77777777" w:rsidR="00051664" w:rsidRPr="00051664" w:rsidRDefault="00051664" w:rsidP="00051664">
                      <w:pPr>
                        <w:rPr>
                          <w:lang w:val="en-NZ"/>
                        </w:rPr>
                      </w:pPr>
                      <w:r w:rsidRPr="00051664">
                        <w:rPr>
                          <w:lang w:val="en-NZ"/>
                        </w:rPr>
                        <w:t>What you need to do:</w:t>
                      </w:r>
                    </w:p>
                    <w:p w14:paraId="544F6F97" w14:textId="77777777" w:rsidR="00D9648B" w:rsidRDefault="008C0743" w:rsidP="00F46622">
                      <w:pPr>
                        <w:pStyle w:val="ListParagraphIndent"/>
                        <w:numPr>
                          <w:ilvl w:val="0"/>
                          <w:numId w:val="28"/>
                        </w:numPr>
                        <w:rPr>
                          <w:lang w:val="en-NZ"/>
                        </w:rPr>
                      </w:pPr>
                      <w:r w:rsidRPr="00F46622">
                        <w:rPr>
                          <w:b/>
                          <w:bCs/>
                          <w:lang w:val="en-NZ"/>
                        </w:rPr>
                        <w:t>Download this template and fill it out on a computer.</w:t>
                      </w:r>
                      <w:r w:rsidRPr="00F46622">
                        <w:rPr>
                          <w:lang w:val="en-NZ"/>
                        </w:rPr>
                        <w:t xml:space="preserve"> </w:t>
                      </w:r>
                    </w:p>
                    <w:p w14:paraId="634F50B0" w14:textId="77777777" w:rsidR="00D9648B" w:rsidRDefault="008C0743" w:rsidP="00D9648B">
                      <w:pPr>
                        <w:pStyle w:val="ListParagraphIndent"/>
                        <w:numPr>
                          <w:ilvl w:val="0"/>
                          <w:numId w:val="33"/>
                        </w:numPr>
                        <w:rPr>
                          <w:lang w:val="en-NZ"/>
                        </w:rPr>
                      </w:pPr>
                      <w:r w:rsidRPr="00F46622">
                        <w:rPr>
                          <w:lang w:val="en-NZ"/>
                        </w:rPr>
                        <w:t xml:space="preserve">Provide the requested information under the headings to the best of your ability. </w:t>
                      </w:r>
                    </w:p>
                    <w:p w14:paraId="045B3044" w14:textId="77777777" w:rsidR="00D9648B" w:rsidRDefault="008C0743" w:rsidP="00D9648B">
                      <w:pPr>
                        <w:pStyle w:val="ListParagraphIndent"/>
                        <w:numPr>
                          <w:ilvl w:val="0"/>
                          <w:numId w:val="33"/>
                        </w:numPr>
                        <w:rPr>
                          <w:lang w:val="en-NZ"/>
                        </w:rPr>
                      </w:pPr>
                      <w:r w:rsidRPr="00F46622">
                        <w:rPr>
                          <w:lang w:val="en-NZ"/>
                        </w:rPr>
                        <w:t>Type your answers into the input boxes and fields or check the tick boxes when applicable.</w:t>
                      </w:r>
                      <w:r w:rsidR="00E52715">
                        <w:rPr>
                          <w:lang w:val="en-NZ"/>
                        </w:rPr>
                        <w:t xml:space="preserve"> </w:t>
                      </w:r>
                    </w:p>
                    <w:p w14:paraId="68FCDB15" w14:textId="77777777" w:rsidR="00D9648B" w:rsidRDefault="00E52715" w:rsidP="00D9648B">
                      <w:pPr>
                        <w:pStyle w:val="ListParagraphIndent"/>
                        <w:numPr>
                          <w:ilvl w:val="0"/>
                          <w:numId w:val="33"/>
                        </w:numPr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You can insert tables and pictures into the boxes if needed.</w:t>
                      </w:r>
                      <w:r w:rsidR="008C0743" w:rsidRPr="00F46622">
                        <w:rPr>
                          <w:lang w:val="en-NZ"/>
                        </w:rPr>
                        <w:t xml:space="preserve"> </w:t>
                      </w:r>
                    </w:p>
                    <w:p w14:paraId="56B3A191" w14:textId="77777777" w:rsidR="00D9648B" w:rsidRDefault="008C0743" w:rsidP="00D9648B">
                      <w:pPr>
                        <w:pStyle w:val="ListParagraphIndent"/>
                        <w:numPr>
                          <w:ilvl w:val="0"/>
                          <w:numId w:val="33"/>
                        </w:numPr>
                        <w:rPr>
                          <w:lang w:val="en-NZ"/>
                        </w:rPr>
                      </w:pPr>
                      <w:r w:rsidRPr="00F46622">
                        <w:rPr>
                          <w:lang w:val="en-NZ"/>
                        </w:rPr>
                        <w:t xml:space="preserve">Expand the boxes if you need more room for your answers. </w:t>
                      </w:r>
                    </w:p>
                    <w:p w14:paraId="48DBACD2" w14:textId="476DB488" w:rsidR="00F46622" w:rsidRDefault="008C0743" w:rsidP="00D9648B">
                      <w:pPr>
                        <w:pStyle w:val="ListParagraphIndent"/>
                        <w:numPr>
                          <w:ilvl w:val="0"/>
                          <w:numId w:val="33"/>
                        </w:numPr>
                        <w:rPr>
                          <w:lang w:val="en-NZ"/>
                        </w:rPr>
                      </w:pPr>
                      <w:r w:rsidRPr="00F46622">
                        <w:rPr>
                          <w:lang w:val="en-NZ"/>
                        </w:rPr>
                        <w:t xml:space="preserve">The notes under each heading give guidance, </w:t>
                      </w:r>
                      <w:proofErr w:type="gramStart"/>
                      <w:r w:rsidRPr="00F46622">
                        <w:rPr>
                          <w:lang w:val="en-NZ"/>
                        </w:rPr>
                        <w:t>tips</w:t>
                      </w:r>
                      <w:proofErr w:type="gramEnd"/>
                      <w:r w:rsidRPr="00F46622">
                        <w:rPr>
                          <w:lang w:val="en-NZ"/>
                        </w:rPr>
                        <w:t xml:space="preserve"> and reminders of what you need to provide. </w:t>
                      </w:r>
                    </w:p>
                    <w:p w14:paraId="6CB6005C" w14:textId="0240072E" w:rsidR="00051664" w:rsidRPr="00F46622" w:rsidRDefault="008C0743" w:rsidP="00F46622">
                      <w:pPr>
                        <w:pStyle w:val="ListParagraphIndent"/>
                        <w:numPr>
                          <w:ilvl w:val="0"/>
                          <w:numId w:val="28"/>
                        </w:numPr>
                        <w:rPr>
                          <w:lang w:val="en-NZ"/>
                        </w:rPr>
                      </w:pPr>
                      <w:r w:rsidRPr="00F46622">
                        <w:rPr>
                          <w:b/>
                          <w:bCs/>
                          <w:lang w:val="en-NZ"/>
                        </w:rPr>
                        <w:t>Fill out the application form</w:t>
                      </w:r>
                      <w:r w:rsidR="00315C5F">
                        <w:rPr>
                          <w:b/>
                          <w:bCs/>
                          <w:lang w:val="en-NZ"/>
                        </w:rPr>
                        <w:t xml:space="preserve"> (APP-02)</w:t>
                      </w:r>
                      <w:r w:rsidRPr="00F46622">
                        <w:rPr>
                          <w:b/>
                          <w:bCs/>
                          <w:lang w:val="en-NZ"/>
                        </w:rPr>
                        <w:t xml:space="preserve"> </w:t>
                      </w:r>
                      <w:r w:rsidRPr="00F46622">
                        <w:rPr>
                          <w:lang w:val="en-NZ"/>
                        </w:rPr>
                        <w:t xml:space="preserve">by using the </w:t>
                      </w:r>
                      <w:hyperlink r:id="rId15" w:history="1">
                        <w:r w:rsidRPr="00F46622">
                          <w:rPr>
                            <w:rStyle w:val="Hyperlink"/>
                            <w:lang w:val="en-NZ"/>
                          </w:rPr>
                          <w:t>online permitting system (OPS)</w:t>
                        </w:r>
                      </w:hyperlink>
                      <w:r w:rsidRPr="00F46622">
                        <w:rPr>
                          <w:lang w:val="en-NZ"/>
                        </w:rPr>
                        <w:t xml:space="preserve"> or by downloading it:</w:t>
                      </w:r>
                      <w:r w:rsidR="00352F9F" w:rsidRPr="00F46622">
                        <w:rPr>
                          <w:lang w:val="en-NZ"/>
                        </w:rPr>
                        <w:t xml:space="preserve"> </w:t>
                      </w:r>
                      <w:hyperlink r:id="rId16" w:history="1">
                        <w:r w:rsidR="003A666B">
                          <w:rPr>
                            <w:rStyle w:val="Hyperlink"/>
                            <w:lang w:val="en-NZ"/>
                          </w:rPr>
                          <w:t>Application to change minerals [PDF 514KB]</w:t>
                        </w:r>
                      </w:hyperlink>
                    </w:p>
                    <w:p w14:paraId="1D38C08F" w14:textId="77777777" w:rsidR="00051664" w:rsidRPr="00051664" w:rsidRDefault="00051664" w:rsidP="00F46622">
                      <w:pPr>
                        <w:pStyle w:val="ListParagraphIndent"/>
                        <w:numPr>
                          <w:ilvl w:val="0"/>
                          <w:numId w:val="28"/>
                        </w:numPr>
                        <w:rPr>
                          <w:lang w:val="en-NZ"/>
                        </w:rPr>
                      </w:pPr>
                      <w:r w:rsidRPr="00051664">
                        <w:rPr>
                          <w:b/>
                          <w:bCs/>
                          <w:lang w:val="en-NZ"/>
                        </w:rPr>
                        <w:t>Send us your filled out template</w:t>
                      </w:r>
                      <w:r w:rsidRPr="00051664">
                        <w:rPr>
                          <w:lang w:val="en-NZ"/>
                        </w:rPr>
                        <w:t xml:space="preserve"> by uploading it to your application through OPS or by emailing it to us at </w:t>
                      </w:r>
                      <w:hyperlink r:id="rId17" w:history="1">
                        <w:r w:rsidRPr="00051664">
                          <w:rPr>
                            <w:rStyle w:val="Hyperlink"/>
                            <w:lang w:val="en-NZ"/>
                          </w:rPr>
                          <w:t>nzpam@mbie.govt.nz</w:t>
                        </w:r>
                      </w:hyperlink>
                      <w:r w:rsidRPr="00051664">
                        <w:rPr>
                          <w:lang w:val="en-NZ"/>
                        </w:rPr>
                        <w:t>.</w:t>
                      </w:r>
                    </w:p>
                    <w:p w14:paraId="25400099" w14:textId="3ACB7EAE" w:rsidR="00051664" w:rsidRPr="00051664" w:rsidRDefault="00051664" w:rsidP="00F46622">
                      <w:pPr>
                        <w:pStyle w:val="ListParagraphIndent"/>
                        <w:numPr>
                          <w:ilvl w:val="0"/>
                          <w:numId w:val="28"/>
                        </w:numPr>
                        <w:rPr>
                          <w:lang w:val="en-NZ"/>
                        </w:rPr>
                      </w:pPr>
                      <w:r w:rsidRPr="00051664">
                        <w:rPr>
                          <w:b/>
                          <w:bCs/>
                          <w:lang w:val="en-NZ"/>
                        </w:rPr>
                        <w:t xml:space="preserve">Attach all other supporting information to your </w:t>
                      </w:r>
                      <w:r w:rsidR="005C7695">
                        <w:rPr>
                          <w:b/>
                          <w:bCs/>
                          <w:lang w:val="en-NZ"/>
                        </w:rPr>
                        <w:t>application through OPS or email it to us with this template.</w:t>
                      </w:r>
                      <w:r w:rsidRPr="00051664">
                        <w:rPr>
                          <w:lang w:val="en-NZ"/>
                        </w:rPr>
                        <w:t xml:space="preserve"> </w:t>
                      </w:r>
                      <w:r w:rsidR="00352F9F" w:rsidRPr="00352F9F">
                        <w:rPr>
                          <w:lang w:val="en-NZ"/>
                        </w:rPr>
                        <w:t>This could include bank statements, permit map, supporting letters etc.</w:t>
                      </w:r>
                    </w:p>
                    <w:p w14:paraId="716B75DA" w14:textId="4D9FABCE" w:rsidR="00D360DA" w:rsidRDefault="00D360DA" w:rsidP="00051664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69E939" w14:textId="77777777" w:rsidR="00051664" w:rsidRDefault="00051664" w:rsidP="00212212"/>
    <w:p w14:paraId="3BF1A5C3" w14:textId="77777777" w:rsidR="00051664" w:rsidRDefault="00051664" w:rsidP="00212212"/>
    <w:p w14:paraId="417CF4BB" w14:textId="4CE7AEC8" w:rsidR="006F795F" w:rsidRDefault="006F795F" w:rsidP="00212212"/>
    <w:p w14:paraId="49E5ADB5" w14:textId="77777777" w:rsidR="00051664" w:rsidRDefault="00051664" w:rsidP="00212212"/>
    <w:p w14:paraId="31BA0015" w14:textId="77777777" w:rsidR="00051664" w:rsidRDefault="00051664" w:rsidP="00212212"/>
    <w:p w14:paraId="1634A3A9" w14:textId="77777777" w:rsidR="00352F9F" w:rsidRDefault="00352F9F" w:rsidP="00212212"/>
    <w:p w14:paraId="6D10C555" w14:textId="77777777" w:rsidR="008C0743" w:rsidRDefault="008C0743" w:rsidP="00212212"/>
    <w:p w14:paraId="42783FCB" w14:textId="77777777" w:rsidR="008C0743" w:rsidRDefault="008C0743" w:rsidP="00212212"/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2118"/>
        <w:gridCol w:w="6946"/>
        <w:gridCol w:w="114"/>
      </w:tblGrid>
      <w:tr w:rsidR="00FA47E5" w14:paraId="32E518FD" w14:textId="77777777" w:rsidTr="008D40A7">
        <w:trPr>
          <w:trHeight w:val="424"/>
        </w:trPr>
        <w:tc>
          <w:tcPr>
            <w:tcW w:w="434" w:type="dxa"/>
            <w:shd w:val="clear" w:color="auto" w:fill="323E4F" w:themeFill="text2" w:themeFillShade="BF"/>
            <w:vAlign w:val="center"/>
          </w:tcPr>
          <w:p w14:paraId="71C57FF3" w14:textId="77777777" w:rsidR="00FA47E5" w:rsidRPr="00B157A5" w:rsidRDefault="00FA47E5" w:rsidP="00212212">
            <w:pPr>
              <w:pStyle w:val="Tablenum"/>
            </w:pPr>
            <w:bookmarkStart w:id="0" w:name="_Hlk164691451"/>
            <w:bookmarkStart w:id="1" w:name="_Hlk164691795"/>
            <w:r w:rsidRPr="00B157A5">
              <w:t>1</w:t>
            </w:r>
          </w:p>
        </w:tc>
        <w:tc>
          <w:tcPr>
            <w:tcW w:w="9178" w:type="dxa"/>
            <w:gridSpan w:val="3"/>
            <w:shd w:val="clear" w:color="auto" w:fill="767171" w:themeFill="background2" w:themeFillShade="80"/>
          </w:tcPr>
          <w:p w14:paraId="40CA7B33" w14:textId="29EF3807" w:rsidR="00FA47E5" w:rsidRPr="00D360DA" w:rsidRDefault="00051664" w:rsidP="006C7542">
            <w:pPr>
              <w:pStyle w:val="SectionHeading"/>
            </w:pPr>
            <w:r>
              <w:t>Permit details</w:t>
            </w:r>
          </w:p>
        </w:tc>
      </w:tr>
      <w:tr w:rsidR="001A244D" w:rsidRPr="001A244D" w14:paraId="1014FD7C" w14:textId="77777777" w:rsidTr="008D40A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4" w:type="dxa"/>
          <w:trHeight w:val="284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2B7D5749" w14:textId="52FD7F0D" w:rsidR="001A244D" w:rsidRPr="001A244D" w:rsidRDefault="00051664" w:rsidP="00051664">
            <w:pPr>
              <w:rPr>
                <w:i/>
                <w:iCs/>
                <w:color w:val="767171" w:themeColor="background2" w:themeShade="80"/>
              </w:rPr>
            </w:pPr>
            <w:bookmarkStart w:id="2" w:name="_Hlk134788911"/>
            <w:r>
              <w:t>Permit number:</w:t>
            </w:r>
          </w:p>
        </w:tc>
        <w:tc>
          <w:tcPr>
            <w:tcW w:w="6946" w:type="dxa"/>
            <w:vAlign w:val="center"/>
          </w:tcPr>
          <w:p w14:paraId="028A5614" w14:textId="77777777" w:rsidR="001A244D" w:rsidRPr="001A244D" w:rsidRDefault="001A244D" w:rsidP="001A244D"/>
        </w:tc>
      </w:tr>
      <w:tr w:rsidR="001A244D" w:rsidRPr="001A244D" w14:paraId="0B641A15" w14:textId="77777777" w:rsidTr="008D40A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4" w:type="dxa"/>
          <w:trHeight w:val="284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104D24B7" w14:textId="52C19BAF" w:rsidR="001A244D" w:rsidRPr="001A244D" w:rsidRDefault="00051664" w:rsidP="001A244D">
            <w:r>
              <w:t>Name of permit holder:</w:t>
            </w:r>
            <w:r w:rsidR="001A244D" w:rsidRPr="001A244D">
              <w:t xml:space="preserve"> </w:t>
            </w:r>
          </w:p>
        </w:tc>
        <w:tc>
          <w:tcPr>
            <w:tcW w:w="6946" w:type="dxa"/>
            <w:vAlign w:val="center"/>
          </w:tcPr>
          <w:p w14:paraId="7A864077" w14:textId="77777777" w:rsidR="001A244D" w:rsidRPr="001A244D" w:rsidRDefault="001A244D" w:rsidP="001A244D"/>
        </w:tc>
      </w:tr>
      <w:bookmarkEnd w:id="0"/>
      <w:bookmarkEnd w:id="1"/>
      <w:bookmarkEnd w:id="2"/>
    </w:tbl>
    <w:p w14:paraId="161E38F9" w14:textId="77777777" w:rsidR="009A6196" w:rsidRDefault="009A6196" w:rsidP="009A6196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18"/>
      </w:tblGrid>
      <w:tr w:rsidR="009A6196" w14:paraId="0CBF036D" w14:textId="77777777" w:rsidTr="0056339D">
        <w:tc>
          <w:tcPr>
            <w:tcW w:w="421" w:type="dxa"/>
            <w:shd w:val="clear" w:color="auto" w:fill="323E4F" w:themeFill="text2" w:themeFillShade="BF"/>
            <w:vAlign w:val="center"/>
          </w:tcPr>
          <w:p w14:paraId="207C6A65" w14:textId="77777777" w:rsidR="009A6196" w:rsidRPr="00212212" w:rsidRDefault="009A6196" w:rsidP="00AF6314">
            <w:pPr>
              <w:pStyle w:val="Tablenum"/>
            </w:pPr>
            <w:bookmarkStart w:id="3" w:name="_Hlk164691881"/>
            <w:r>
              <w:t>2</w:t>
            </w:r>
          </w:p>
        </w:tc>
        <w:tc>
          <w:tcPr>
            <w:tcW w:w="9218" w:type="dxa"/>
            <w:shd w:val="clear" w:color="auto" w:fill="767171" w:themeFill="background2" w:themeFillShade="80"/>
          </w:tcPr>
          <w:p w14:paraId="600A7889" w14:textId="2CC1C19E" w:rsidR="009A6196" w:rsidRDefault="000E01CD" w:rsidP="006C7542">
            <w:pPr>
              <w:pStyle w:val="SectionHeading"/>
            </w:pPr>
            <w:r>
              <w:rPr>
                <w:lang w:val="en-NZ"/>
              </w:rPr>
              <w:t>Requested change</w:t>
            </w:r>
          </w:p>
        </w:tc>
      </w:tr>
    </w:tbl>
    <w:bookmarkEnd w:id="3"/>
    <w:p w14:paraId="1EE13C48" w14:textId="2C01AF06" w:rsidR="000E01CD" w:rsidRDefault="000E01CD" w:rsidP="00E46111">
      <w:pPr>
        <w:jc w:val="both"/>
        <w:rPr>
          <w:lang w:val="en-NZ"/>
        </w:rPr>
      </w:pPr>
      <w:r>
        <w:rPr>
          <w:lang w:val="en-NZ"/>
        </w:rPr>
        <w:t>Provide details of the</w:t>
      </w:r>
      <w:r w:rsidR="000B3814">
        <w:rPr>
          <w:lang w:val="en-NZ"/>
        </w:rPr>
        <w:t xml:space="preserve"> permit and the</w:t>
      </w:r>
      <w:r>
        <w:rPr>
          <w:lang w:val="en-NZ"/>
        </w:rPr>
        <w:t xml:space="preserve"> change</w:t>
      </w:r>
      <w:r w:rsidR="006E5427">
        <w:rPr>
          <w:lang w:val="en-NZ"/>
        </w:rPr>
        <w:t xml:space="preserve"> of minerals</w:t>
      </w:r>
      <w:r>
        <w:rPr>
          <w:lang w:val="en-NZ"/>
        </w:rPr>
        <w:t xml:space="preserve"> being applied 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9"/>
      </w:tblGrid>
      <w:tr w:rsidR="000E01CD" w14:paraId="4BB530C2" w14:textId="77777777" w:rsidTr="000E01CD">
        <w:tc>
          <w:tcPr>
            <w:tcW w:w="9509" w:type="dxa"/>
          </w:tcPr>
          <w:p w14:paraId="3D9722DA" w14:textId="77777777" w:rsidR="006E5427" w:rsidRDefault="00D00C1F" w:rsidP="009F4EB4">
            <w:pPr>
              <w:jc w:val="both"/>
              <w:rPr>
                <w:lang w:val="en-NZ"/>
              </w:rPr>
            </w:pPr>
            <w:r>
              <w:rPr>
                <w:lang w:val="en-NZ"/>
              </w:rPr>
              <w:t>What mineral(s) does the permit currently include?</w:t>
            </w:r>
          </w:p>
          <w:p w14:paraId="53B7C2B3" w14:textId="1BE96C5E" w:rsidR="003A666B" w:rsidRDefault="003A666B" w:rsidP="009F4EB4">
            <w:pPr>
              <w:jc w:val="both"/>
              <w:rPr>
                <w:lang w:val="en-NZ"/>
              </w:rPr>
            </w:pPr>
          </w:p>
        </w:tc>
      </w:tr>
      <w:tr w:rsidR="000E01CD" w14:paraId="36B290BF" w14:textId="77777777" w:rsidTr="000E01CD">
        <w:tc>
          <w:tcPr>
            <w:tcW w:w="9509" w:type="dxa"/>
          </w:tcPr>
          <w:p w14:paraId="011C5341" w14:textId="239EE78D" w:rsidR="003A666B" w:rsidRPr="00721495" w:rsidRDefault="0000505C" w:rsidP="00721495">
            <w:r w:rsidRPr="00256BEF">
              <w:t xml:space="preserve">If you are </w:t>
            </w:r>
            <w:r w:rsidRPr="00256BEF">
              <w:rPr>
                <w:b/>
                <w:bCs/>
              </w:rPr>
              <w:t>removing</w:t>
            </w:r>
            <w:r w:rsidRPr="00256BEF">
              <w:t xml:space="preserve"> mineral(s) from the permit, specify the mineral</w:t>
            </w:r>
            <w:r>
              <w:t>(</w:t>
            </w:r>
            <w:r w:rsidRPr="00256BEF">
              <w:t>s</w:t>
            </w:r>
            <w:r>
              <w:t>)</w:t>
            </w:r>
            <w:r w:rsidRPr="00256BEF">
              <w:t xml:space="preserve"> being removed </w:t>
            </w:r>
            <w:r w:rsidRPr="00514D6A">
              <w:rPr>
                <w:b/>
                <w:bCs/>
              </w:rPr>
              <w:t>here</w:t>
            </w:r>
            <w:r>
              <w:t xml:space="preserve">, then complete section 3 and sections 7 </w:t>
            </w:r>
            <w:r w:rsidR="00B35D37">
              <w:t>to</w:t>
            </w:r>
            <w:r>
              <w:t xml:space="preserve"> </w:t>
            </w:r>
            <w:r w:rsidR="00B35D37">
              <w:t>9</w:t>
            </w:r>
            <w:r>
              <w:t xml:space="preserve">. </w:t>
            </w:r>
          </w:p>
        </w:tc>
      </w:tr>
      <w:tr w:rsidR="000E01CD" w:rsidRPr="009F4EB4" w14:paraId="578B741C" w14:textId="77777777" w:rsidTr="000E01CD">
        <w:tc>
          <w:tcPr>
            <w:tcW w:w="9509" w:type="dxa"/>
          </w:tcPr>
          <w:p w14:paraId="29711F1E" w14:textId="77777777" w:rsidR="000B3814" w:rsidRDefault="004E6F83" w:rsidP="00721495">
            <w:pPr>
              <w:rPr>
                <w:lang w:val="en-NZ"/>
              </w:rPr>
            </w:pPr>
            <w:r>
              <w:t xml:space="preserve"> </w:t>
            </w:r>
            <w:r w:rsidR="0000505C">
              <w:rPr>
                <w:lang w:val="en-NZ"/>
              </w:rPr>
              <w:t xml:space="preserve">If you are </w:t>
            </w:r>
            <w:r w:rsidR="0000505C">
              <w:rPr>
                <w:b/>
                <w:bCs/>
                <w:lang w:val="en-NZ"/>
              </w:rPr>
              <w:t xml:space="preserve">adding </w:t>
            </w:r>
            <w:r w:rsidR="0000505C">
              <w:rPr>
                <w:lang w:val="en-NZ"/>
              </w:rPr>
              <w:t xml:space="preserve">mineral(s) to the permit, specify the mineral(s) being added </w:t>
            </w:r>
            <w:r w:rsidR="0000505C" w:rsidRPr="00514D6A">
              <w:rPr>
                <w:b/>
                <w:bCs/>
                <w:lang w:val="en-NZ"/>
              </w:rPr>
              <w:t>here</w:t>
            </w:r>
            <w:r w:rsidR="0000505C">
              <w:rPr>
                <w:lang w:val="en-NZ"/>
              </w:rPr>
              <w:t xml:space="preserve">, then complete sections 4 to </w:t>
            </w:r>
            <w:r w:rsidR="00B35D37">
              <w:rPr>
                <w:lang w:val="en-NZ"/>
              </w:rPr>
              <w:t>9</w:t>
            </w:r>
            <w:r w:rsidR="0000505C">
              <w:rPr>
                <w:lang w:val="en-NZ"/>
              </w:rPr>
              <w:t>.</w:t>
            </w:r>
          </w:p>
          <w:p w14:paraId="7B67C8B3" w14:textId="208AE16C" w:rsidR="001208CC" w:rsidRPr="00721495" w:rsidRDefault="001208CC" w:rsidP="00721495"/>
        </w:tc>
      </w:tr>
    </w:tbl>
    <w:p w14:paraId="76C8E690" w14:textId="77777777" w:rsidR="009F4EB4" w:rsidRDefault="009F4EB4" w:rsidP="00051664">
      <w:pPr>
        <w:sectPr w:rsidR="009F4EB4" w:rsidSect="0072149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7230" w:right="1247" w:bottom="851" w:left="1134" w:header="0" w:footer="0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414C29" w14:paraId="42200BA1" w14:textId="77777777" w:rsidTr="004248F1">
        <w:tc>
          <w:tcPr>
            <w:tcW w:w="421" w:type="dxa"/>
            <w:shd w:val="clear" w:color="auto" w:fill="323E4F" w:themeFill="text2" w:themeFillShade="BF"/>
            <w:vAlign w:val="center"/>
          </w:tcPr>
          <w:p w14:paraId="05BECC96" w14:textId="31CFA35D" w:rsidR="00414C29" w:rsidRPr="00212212" w:rsidRDefault="00062218" w:rsidP="004248F1">
            <w:pPr>
              <w:pStyle w:val="Tablenum"/>
            </w:pPr>
            <w:r>
              <w:lastRenderedPageBreak/>
              <w:t>3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03BB43AE" w14:textId="6391A1B2" w:rsidR="00414C29" w:rsidRDefault="00514378" w:rsidP="004248F1">
            <w:pPr>
              <w:pStyle w:val="SectionHeader"/>
            </w:pPr>
            <w:r>
              <w:t>Removing mineral from the permit</w:t>
            </w:r>
          </w:p>
        </w:tc>
      </w:tr>
    </w:tbl>
    <w:p w14:paraId="0029D6D3" w14:textId="41B6B5C5" w:rsidR="00514378" w:rsidRPr="00721495" w:rsidRDefault="00514378" w:rsidP="00514378">
      <w:pPr>
        <w:rPr>
          <w:b/>
          <w:bCs/>
        </w:rPr>
      </w:pPr>
      <w:r w:rsidRPr="00721495">
        <w:rPr>
          <w:b/>
          <w:bCs/>
        </w:rPr>
        <w:t xml:space="preserve">Only complete this section if you are </w:t>
      </w:r>
      <w:r w:rsidRPr="005A5AF8">
        <w:rPr>
          <w:b/>
          <w:bCs/>
        </w:rPr>
        <w:t>removing</w:t>
      </w:r>
      <w:r w:rsidRPr="00721495">
        <w:rPr>
          <w:b/>
          <w:bCs/>
        </w:rPr>
        <w:t xml:space="preserve"> minerals from the permit</w:t>
      </w:r>
      <w:r>
        <w:rPr>
          <w:b/>
          <w:bCs/>
        </w:rPr>
        <w:t xml:space="preserve">, then jump to section 7. </w:t>
      </w:r>
    </w:p>
    <w:p w14:paraId="3E5F23A7" w14:textId="291317B1" w:rsidR="00514378" w:rsidRDefault="00514378" w:rsidP="00514378">
      <w:r>
        <w:t xml:space="preserve">Provide a statement </w:t>
      </w:r>
      <w:r w:rsidR="00D169DF">
        <w:t>of the reasons</w:t>
      </w:r>
      <w:r>
        <w:t xml:space="preserve"> why the mineral(s) should be removed from the permit.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514378" w14:paraId="5C8048C9" w14:textId="77777777" w:rsidTr="008D6B69">
        <w:trPr>
          <w:trHeight w:val="1036"/>
        </w:trPr>
        <w:tc>
          <w:tcPr>
            <w:tcW w:w="9316" w:type="dxa"/>
          </w:tcPr>
          <w:p w14:paraId="12DA51C9" w14:textId="77777777" w:rsidR="00514378" w:rsidRDefault="00514378" w:rsidP="008D6B69"/>
        </w:tc>
      </w:tr>
    </w:tbl>
    <w:p w14:paraId="09AC6E92" w14:textId="5DC02C0A" w:rsidR="00062218" w:rsidRDefault="00062218" w:rsidP="000622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C44CEC" w14:paraId="15AC71A4" w14:textId="77777777" w:rsidTr="00256BEF">
        <w:tc>
          <w:tcPr>
            <w:tcW w:w="421" w:type="dxa"/>
            <w:shd w:val="clear" w:color="auto" w:fill="323E4F" w:themeFill="text2" w:themeFillShade="BF"/>
            <w:vAlign w:val="center"/>
          </w:tcPr>
          <w:p w14:paraId="30756299" w14:textId="28199539" w:rsidR="00C44CEC" w:rsidRPr="00212212" w:rsidRDefault="00C44CEC" w:rsidP="00256BEF">
            <w:pPr>
              <w:pStyle w:val="Tablenum"/>
            </w:pPr>
            <w:r>
              <w:t>4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22544374" w14:textId="5E4BC85A" w:rsidR="00C44CEC" w:rsidRDefault="00514378" w:rsidP="00256BEF">
            <w:pPr>
              <w:pStyle w:val="SectionHeader"/>
            </w:pPr>
            <w:r>
              <w:t>Mineral Ownership</w:t>
            </w:r>
          </w:p>
        </w:tc>
      </w:tr>
    </w:tbl>
    <w:p w14:paraId="292B8187" w14:textId="49B12F98" w:rsidR="00C03A6D" w:rsidRDefault="00026318" w:rsidP="00514378">
      <w:r>
        <w:t>This section only applies if your application relates to an exploration permit. If this application relates to a prospecting permit, move on to section 5.</w:t>
      </w:r>
    </w:p>
    <w:p w14:paraId="47A220CF" w14:textId="7E694FE8" w:rsidR="00514378" w:rsidRPr="007C1F2D" w:rsidRDefault="00514378" w:rsidP="00514378">
      <w:r w:rsidRPr="007C1F2D">
        <w:t>Are you applying to add any mineral(s) other than gold or silver?</w:t>
      </w:r>
    </w:p>
    <w:p w14:paraId="31D17D64" w14:textId="77777777" w:rsidR="00514378" w:rsidRDefault="00D9648B" w:rsidP="00514378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4518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378" w:rsidRPr="00A7149D">
            <w:rPr>
              <w:rFonts w:ascii="Segoe UI Symbol" w:eastAsia="MS Gothic" w:hAnsi="Segoe UI Symbol" w:cs="Segoe UI Symbol"/>
            </w:rPr>
            <w:t>☐</w:t>
          </w:r>
        </w:sdtContent>
      </w:sdt>
      <w:r w:rsidR="00514378" w:rsidRPr="00A7149D">
        <w:rPr>
          <w:rFonts w:ascii="Calibri" w:hAnsi="Calibri" w:cs="Calibri"/>
        </w:rPr>
        <w:t xml:space="preserve"> Yes.</w:t>
      </w:r>
    </w:p>
    <w:p w14:paraId="4CC43726" w14:textId="77777777" w:rsidR="00514378" w:rsidRDefault="00D9648B" w:rsidP="00514378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2531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378" w:rsidRPr="00A7149D">
            <w:rPr>
              <w:rFonts w:ascii="Segoe UI Symbol" w:eastAsia="MS Gothic" w:hAnsi="Segoe UI Symbol" w:cs="Segoe UI Symbol"/>
            </w:rPr>
            <w:t>☐</w:t>
          </w:r>
        </w:sdtContent>
      </w:sdt>
      <w:r w:rsidR="00514378" w:rsidRPr="00A7149D">
        <w:rPr>
          <w:rFonts w:ascii="Calibri" w:hAnsi="Calibri" w:cs="Calibri"/>
        </w:rPr>
        <w:t xml:space="preserve"> No</w:t>
      </w:r>
      <w:r w:rsidR="00514378">
        <w:rPr>
          <w:rFonts w:ascii="Calibri" w:hAnsi="Calibri" w:cs="Calibri"/>
        </w:rPr>
        <w:t>. Continue to section 5.</w:t>
      </w:r>
    </w:p>
    <w:p w14:paraId="1E849422" w14:textId="77777777" w:rsidR="00514378" w:rsidRPr="007C1F2D" w:rsidRDefault="00514378" w:rsidP="00514378">
      <w:pPr>
        <w:rPr>
          <w:rFonts w:ascii="Calibri" w:hAnsi="Calibri" w:cs="Calibri"/>
        </w:rPr>
      </w:pPr>
      <w:r w:rsidRPr="007C1F2D">
        <w:rPr>
          <w:rFonts w:ascii="Calibri" w:hAnsi="Calibri" w:cs="Calibri"/>
        </w:rPr>
        <w:t>Does your permit already include mineral(s) other than gold or silver?</w:t>
      </w:r>
    </w:p>
    <w:p w14:paraId="5F33A255" w14:textId="77777777" w:rsidR="00514378" w:rsidRPr="00A7149D" w:rsidRDefault="00D9648B" w:rsidP="00514378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6083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378" w:rsidRPr="00A7149D">
            <w:rPr>
              <w:rFonts w:ascii="Segoe UI Symbol" w:eastAsia="MS Gothic" w:hAnsi="Segoe UI Symbol" w:cs="Segoe UI Symbol"/>
            </w:rPr>
            <w:t>☐</w:t>
          </w:r>
        </w:sdtContent>
      </w:sdt>
      <w:r w:rsidR="00514378" w:rsidRPr="00A7149D">
        <w:rPr>
          <w:rFonts w:ascii="Calibri" w:hAnsi="Calibri" w:cs="Calibri"/>
        </w:rPr>
        <w:t xml:space="preserve"> </w:t>
      </w:r>
      <w:r w:rsidR="00514378">
        <w:rPr>
          <w:rFonts w:ascii="Calibri" w:hAnsi="Calibri" w:cs="Calibri"/>
        </w:rPr>
        <w:t>Yes. An LMS report should already be on file with NZP&amp;M. Continue to section 5.</w:t>
      </w:r>
    </w:p>
    <w:p w14:paraId="5AE789BE" w14:textId="3E26EC50" w:rsidR="00514378" w:rsidRPr="002D1078" w:rsidRDefault="00D9648B" w:rsidP="00514378">
      <w:pPr>
        <w:rPr>
          <w:rFonts w:cstheme="minorHAnsi"/>
          <w:color w:val="000000"/>
        </w:rPr>
      </w:pPr>
      <w:sdt>
        <w:sdtPr>
          <w:rPr>
            <w:rFonts w:ascii="Calibri" w:hAnsi="Calibri" w:cs="Calibri"/>
          </w:rPr>
          <w:id w:val="201125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378" w:rsidRPr="00A7149D">
            <w:rPr>
              <w:rFonts w:ascii="Segoe UI Symbol" w:eastAsia="MS Gothic" w:hAnsi="Segoe UI Symbol" w:cs="Segoe UI Symbol"/>
            </w:rPr>
            <w:t>☐</w:t>
          </w:r>
        </w:sdtContent>
      </w:sdt>
      <w:r w:rsidR="00514378" w:rsidRPr="00A7149D">
        <w:rPr>
          <w:rFonts w:ascii="Calibri" w:hAnsi="Calibri" w:cs="Calibri"/>
        </w:rPr>
        <w:t xml:space="preserve"> </w:t>
      </w:r>
      <w:r w:rsidR="00514378">
        <w:rPr>
          <w:rFonts w:ascii="Calibri" w:hAnsi="Calibri" w:cs="Calibri"/>
        </w:rPr>
        <w:t>No</w:t>
      </w:r>
      <w:r w:rsidR="00514378" w:rsidRPr="00A7149D">
        <w:rPr>
          <w:rFonts w:ascii="Calibri" w:hAnsi="Calibri" w:cs="Calibri"/>
        </w:rPr>
        <w:t xml:space="preserve">. </w:t>
      </w:r>
      <w:r w:rsidR="005B4E77">
        <w:rPr>
          <w:rFonts w:ascii="Calibri" w:hAnsi="Calibri" w:cs="Calibri"/>
        </w:rPr>
        <w:t>Please</w:t>
      </w:r>
      <w:r w:rsidR="00514378">
        <w:rPr>
          <w:rFonts w:ascii="Calibri" w:hAnsi="Calibri" w:cs="Calibri"/>
        </w:rPr>
        <w:t xml:space="preserve"> provide a Land and Minerals Status (LMS) report</w:t>
      </w:r>
      <w:r w:rsidR="00A7114D">
        <w:rPr>
          <w:rFonts w:ascii="Calibri" w:hAnsi="Calibri" w:cs="Calibri"/>
        </w:rPr>
        <w:t xml:space="preserve"> for the permit area</w:t>
      </w:r>
      <w:r w:rsidR="00514378">
        <w:rPr>
          <w:rFonts w:ascii="Calibri" w:hAnsi="Calibri" w:cs="Calibri"/>
        </w:rPr>
        <w:t xml:space="preserve">. </w:t>
      </w:r>
      <w:r w:rsidR="00514378" w:rsidRPr="002D1078">
        <w:rPr>
          <w:rFonts w:cstheme="minorHAnsi"/>
          <w:color w:val="000000"/>
        </w:rPr>
        <w:t xml:space="preserve">You can attach the LMS report to your application in OPS or email it to us at </w:t>
      </w:r>
      <w:hyperlink r:id="rId24" w:history="1">
        <w:r w:rsidR="004440E2" w:rsidRPr="00944BFA">
          <w:rPr>
            <w:rStyle w:val="Hyperlink"/>
            <w:rFonts w:cstheme="minorHAnsi"/>
          </w:rPr>
          <w:t>NZPAM@mbie.govt.nz</w:t>
        </w:r>
      </w:hyperlink>
      <w:r w:rsidR="004440E2">
        <w:rPr>
          <w:rFonts w:cstheme="minorHAnsi"/>
          <w:color w:val="000000"/>
        </w:rPr>
        <w:t xml:space="preserve">. </w:t>
      </w:r>
    </w:p>
    <w:p w14:paraId="7F9C2951" w14:textId="0FFF9E5A" w:rsidR="00514378" w:rsidRDefault="00514378" w:rsidP="00514378">
      <w:r>
        <w:t xml:space="preserve">An LMS report will tell you if the non-statute mineral you are applying for is privately owned or owned by the Crown. You do not need a permit </w:t>
      </w:r>
      <w:r w:rsidR="003B641F">
        <w:t>under the Act</w:t>
      </w:r>
      <w:r>
        <w:t xml:space="preserve"> to mine privately owned minerals.</w:t>
      </w:r>
    </w:p>
    <w:p w14:paraId="24EA0CD3" w14:textId="77777777" w:rsidR="00514378" w:rsidRDefault="00514378" w:rsidP="00514378">
      <w:r>
        <w:t>You can find out more about LMS reports on our website.</w:t>
      </w:r>
    </w:p>
    <w:p w14:paraId="43B13B22" w14:textId="6100260A" w:rsidR="00514378" w:rsidRDefault="00D9648B" w:rsidP="00C44CEC">
      <w:pPr>
        <w:pStyle w:val="Heading3"/>
        <w:rPr>
          <w:rStyle w:val="Hyperlink"/>
        </w:rPr>
      </w:pPr>
      <w:hyperlink r:id="rId25" w:history="1">
        <w:r w:rsidR="00514378">
          <w:rPr>
            <w:rStyle w:val="Hyperlink"/>
          </w:rPr>
          <w:t>Mineral ownership and Land and Mineral Status (LMS) reports</w:t>
        </w:r>
      </w:hyperlink>
    </w:p>
    <w:p w14:paraId="65E61B35" w14:textId="77777777" w:rsidR="00514378" w:rsidRPr="00514378" w:rsidRDefault="00514378" w:rsidP="0051437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C44CEC" w14:paraId="3A9CC767" w14:textId="77777777" w:rsidTr="00256BEF">
        <w:tc>
          <w:tcPr>
            <w:tcW w:w="421" w:type="dxa"/>
            <w:shd w:val="clear" w:color="auto" w:fill="323E4F" w:themeFill="text2" w:themeFillShade="BF"/>
            <w:vAlign w:val="center"/>
          </w:tcPr>
          <w:p w14:paraId="1006A9ED" w14:textId="17B0046A" w:rsidR="00C44CEC" w:rsidRPr="00212212" w:rsidRDefault="00C44CEC" w:rsidP="00256BEF">
            <w:pPr>
              <w:pStyle w:val="Tablenum"/>
            </w:pPr>
            <w:r>
              <w:t>5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6AB19B39" w14:textId="23FDAFAB" w:rsidR="00C44CEC" w:rsidRDefault="00326A1F" w:rsidP="00256BEF">
            <w:pPr>
              <w:pStyle w:val="SectionHeader"/>
            </w:pPr>
            <w:r>
              <w:t>Geological evidence to support the change of minerals</w:t>
            </w:r>
          </w:p>
        </w:tc>
      </w:tr>
    </w:tbl>
    <w:p w14:paraId="12F4BCAF" w14:textId="37EA002E" w:rsidR="00E07A3C" w:rsidRPr="00C44CEC" w:rsidRDefault="00E07A3C" w:rsidP="00E07A3C">
      <w:pPr>
        <w:pStyle w:val="Heading3"/>
      </w:pPr>
      <w:r>
        <w:t>Provide</w:t>
      </w:r>
      <w:r w:rsidR="00326A1F">
        <w:t xml:space="preserve"> geological evidence that supports your application. This could include</w:t>
      </w:r>
      <w:r w:rsidR="00EE3F8D">
        <w:t xml:space="preserve"> information on</w:t>
      </w:r>
      <w:r w:rsidR="00326A1F">
        <w:t xml:space="preserve"> how the occurrence of the additional mineral(s) relate to the geolog</w:t>
      </w:r>
      <w:r w:rsidR="00EE3F8D">
        <w:t>y</w:t>
      </w:r>
      <w:r w:rsidR="00326A1F">
        <w:t xml:space="preserve"> of the permit area, and of the existing mineral(s).</w:t>
      </w:r>
      <w:r>
        <w:t xml:space="preserve"> </w:t>
      </w:r>
    </w:p>
    <w:p w14:paraId="51F73261" w14:textId="20E1D2F5" w:rsidR="00E07A3C" w:rsidRPr="00364E40" w:rsidRDefault="00E07A3C" w:rsidP="00E07A3C">
      <w:r>
        <w:t xml:space="preserve">You </w:t>
      </w:r>
      <w:r w:rsidR="002B61CD">
        <w:t>can</w:t>
      </w:r>
      <w:r>
        <w:t xml:space="preserve"> support this with maps, diagrams, cross-sections, and any other evidence supporting the location and extent of the mineral(s) being added.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E07A3C" w14:paraId="15533D79" w14:textId="77777777" w:rsidTr="008D6B69">
        <w:trPr>
          <w:trHeight w:val="795"/>
        </w:trPr>
        <w:tc>
          <w:tcPr>
            <w:tcW w:w="9316" w:type="dxa"/>
          </w:tcPr>
          <w:p w14:paraId="1354A4E8" w14:textId="77777777" w:rsidR="00E07A3C" w:rsidRDefault="00E07A3C" w:rsidP="008D6B69"/>
          <w:p w14:paraId="314720D0" w14:textId="77777777" w:rsidR="00E07A3C" w:rsidRDefault="00E07A3C" w:rsidP="008D6B69"/>
          <w:p w14:paraId="10C29ED0" w14:textId="77777777" w:rsidR="00E07A3C" w:rsidRDefault="00E07A3C" w:rsidP="008D6B69"/>
        </w:tc>
      </w:tr>
    </w:tbl>
    <w:p w14:paraId="607D9A08" w14:textId="77777777" w:rsidR="00E07A3C" w:rsidRDefault="00E07A3C" w:rsidP="00267FBB">
      <w:pPr>
        <w:rPr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957C6F" w14:paraId="4379A69D" w14:textId="77777777" w:rsidTr="00256BEF">
        <w:tc>
          <w:tcPr>
            <w:tcW w:w="421" w:type="dxa"/>
            <w:shd w:val="clear" w:color="auto" w:fill="323E4F" w:themeFill="text2" w:themeFillShade="BF"/>
            <w:vAlign w:val="center"/>
          </w:tcPr>
          <w:p w14:paraId="4DD83B06" w14:textId="6B249397" w:rsidR="00957C6F" w:rsidRPr="00212212" w:rsidRDefault="000D12E2" w:rsidP="00256BEF">
            <w:pPr>
              <w:pStyle w:val="Tablenum"/>
            </w:pPr>
            <w:r>
              <w:t>6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7B5D4053" w14:textId="669D60F1" w:rsidR="00957C6F" w:rsidRDefault="00326A1F" w:rsidP="00256BEF">
            <w:pPr>
              <w:pStyle w:val="SectionHeader"/>
            </w:pPr>
            <w:r>
              <w:t>How the additional minerals will be prospected or explored</w:t>
            </w:r>
          </w:p>
        </w:tc>
      </w:tr>
    </w:tbl>
    <w:p w14:paraId="049A7946" w14:textId="38CFEEAF" w:rsidR="00326A1F" w:rsidRDefault="00326A1F" w:rsidP="00E07A3C">
      <w:pPr>
        <w:rPr>
          <w:b/>
          <w:bCs/>
        </w:rPr>
      </w:pPr>
      <w:r>
        <w:rPr>
          <w:b/>
          <w:bCs/>
        </w:rPr>
        <w:t xml:space="preserve">Provide details of how </w:t>
      </w:r>
      <w:r w:rsidR="0046417E">
        <w:rPr>
          <w:b/>
          <w:bCs/>
        </w:rPr>
        <w:t xml:space="preserve">you </w:t>
      </w:r>
      <w:r>
        <w:rPr>
          <w:b/>
          <w:bCs/>
        </w:rPr>
        <w:t>propose to prospect</w:t>
      </w:r>
      <w:r w:rsidR="0046417E">
        <w:rPr>
          <w:b/>
          <w:bCs/>
        </w:rPr>
        <w:t xml:space="preserve"> or explore for the additional mineral(s). This could include details of additional prospecting or exploration techniques.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16"/>
      </w:tblGrid>
      <w:tr w:rsidR="0046417E" w14:paraId="02129B9F" w14:textId="77777777" w:rsidTr="00983E50">
        <w:trPr>
          <w:trHeight w:val="1166"/>
        </w:trPr>
        <w:tc>
          <w:tcPr>
            <w:tcW w:w="9316" w:type="dxa"/>
          </w:tcPr>
          <w:p w14:paraId="0138FB70" w14:textId="77777777" w:rsidR="0046417E" w:rsidRDefault="0046417E" w:rsidP="00E07A3C">
            <w:pPr>
              <w:rPr>
                <w:b/>
                <w:bCs/>
              </w:rPr>
            </w:pPr>
          </w:p>
        </w:tc>
      </w:tr>
    </w:tbl>
    <w:p w14:paraId="3AEFA0A7" w14:textId="77777777" w:rsidR="004440E2" w:rsidRDefault="004440E2" w:rsidP="00E07A3C">
      <w:pPr>
        <w:rPr>
          <w:lang w:val="en-NZ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4440E2" w14:paraId="4CF70C91" w14:textId="77777777" w:rsidTr="00433D85">
        <w:tc>
          <w:tcPr>
            <w:tcW w:w="421" w:type="dxa"/>
            <w:shd w:val="clear" w:color="auto" w:fill="323E4F" w:themeFill="text2" w:themeFillShade="BF"/>
            <w:vAlign w:val="center"/>
          </w:tcPr>
          <w:p w14:paraId="72C53DBB" w14:textId="77777777" w:rsidR="004440E2" w:rsidRPr="00212212" w:rsidRDefault="004440E2" w:rsidP="00433D85">
            <w:pPr>
              <w:pStyle w:val="Tablenum"/>
            </w:pPr>
            <w:r>
              <w:lastRenderedPageBreak/>
              <w:t>7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13DE29D2" w14:textId="77777777" w:rsidR="004440E2" w:rsidRDefault="004440E2" w:rsidP="00433D85">
            <w:pPr>
              <w:pStyle w:val="SectionHeader"/>
            </w:pPr>
            <w:r>
              <w:t>Work programme</w:t>
            </w:r>
          </w:p>
        </w:tc>
      </w:tr>
    </w:tbl>
    <w:p w14:paraId="1DCBE21C" w14:textId="0BD0D2C9" w:rsidR="00E07A3C" w:rsidRDefault="00E07A3C" w:rsidP="00E07A3C">
      <w:pPr>
        <w:rPr>
          <w:lang w:val="en-NZ"/>
        </w:rPr>
      </w:pPr>
      <w:r>
        <w:rPr>
          <w:lang w:val="en-NZ"/>
        </w:rPr>
        <w:t xml:space="preserve">The work programme for your permit is specified in your permit certificate. </w:t>
      </w:r>
      <w:r w:rsidR="00CB7F71">
        <w:rPr>
          <w:lang w:val="en-NZ"/>
        </w:rPr>
        <w:t>If you are proposing to use additional prospecting or exploration techniques to investigate the additional mineral(s), you should make a corresponding change to the permit work programme.</w:t>
      </w:r>
    </w:p>
    <w:p w14:paraId="31AE0771" w14:textId="77777777" w:rsidR="00E07A3C" w:rsidRPr="003D4EF6" w:rsidRDefault="00E07A3C" w:rsidP="00E07A3C">
      <w:pPr>
        <w:rPr>
          <w:lang w:val="en-NZ"/>
        </w:rPr>
      </w:pPr>
      <w:r w:rsidRPr="003D4EF6">
        <w:rPr>
          <w:lang w:val="en-NZ"/>
        </w:rPr>
        <w:t xml:space="preserve">Are you proposing </w:t>
      </w:r>
      <w:r>
        <w:rPr>
          <w:lang w:val="en-NZ"/>
        </w:rPr>
        <w:t xml:space="preserve">to change the work programme of the permit </w:t>
      </w:r>
      <w:proofErr w:type="gramStart"/>
      <w:r>
        <w:rPr>
          <w:lang w:val="en-NZ"/>
        </w:rPr>
        <w:t>as a result of</w:t>
      </w:r>
      <w:proofErr w:type="gramEnd"/>
      <w:r>
        <w:rPr>
          <w:lang w:val="en-NZ"/>
        </w:rPr>
        <w:t xml:space="preserve"> the change of minerals application?</w:t>
      </w:r>
    </w:p>
    <w:p w14:paraId="7C604786" w14:textId="74BE53A5" w:rsidR="00E07A3C" w:rsidRPr="003D4EF6" w:rsidRDefault="00D9648B" w:rsidP="00E07A3C">
      <w:pPr>
        <w:tabs>
          <w:tab w:val="right" w:pos="9326"/>
        </w:tabs>
        <w:rPr>
          <w:lang w:val="en-NZ"/>
        </w:rPr>
      </w:pPr>
      <w:sdt>
        <w:sdtPr>
          <w:rPr>
            <w:lang w:val="en-NZ"/>
          </w:rPr>
          <w:id w:val="-103958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A3C" w:rsidRPr="003D4EF6">
            <w:rPr>
              <w:rFonts w:ascii="Segoe UI Symbol" w:hAnsi="Segoe UI Symbol" w:cs="Segoe UI Symbol"/>
              <w:lang w:val="en-NZ"/>
            </w:rPr>
            <w:t>☐</w:t>
          </w:r>
        </w:sdtContent>
      </w:sdt>
      <w:r w:rsidR="00E07A3C" w:rsidRPr="003D4EF6">
        <w:rPr>
          <w:lang w:val="en-NZ"/>
        </w:rPr>
        <w:t xml:space="preserve"> No. We will be in touch with you if we </w:t>
      </w:r>
      <w:r w:rsidR="00CB7F71">
        <w:rPr>
          <w:lang w:val="en-NZ"/>
        </w:rPr>
        <w:t xml:space="preserve">have any concerns with the </w:t>
      </w:r>
      <w:r w:rsidR="00E07A3C" w:rsidRPr="003D4EF6">
        <w:rPr>
          <w:lang w:val="en-NZ"/>
        </w:rPr>
        <w:t>work programme</w:t>
      </w:r>
      <w:r w:rsidR="00CB7F71">
        <w:rPr>
          <w:lang w:val="en-NZ"/>
        </w:rPr>
        <w:t xml:space="preserve"> </w:t>
      </w:r>
      <w:proofErr w:type="gramStart"/>
      <w:r w:rsidR="00CB7F71">
        <w:rPr>
          <w:lang w:val="en-NZ"/>
        </w:rPr>
        <w:t>as a result of</w:t>
      </w:r>
      <w:proofErr w:type="gramEnd"/>
      <w:r w:rsidR="00CB7F71">
        <w:rPr>
          <w:lang w:val="en-NZ"/>
        </w:rPr>
        <w:t xml:space="preserve"> the change of minerals</w:t>
      </w:r>
      <w:r w:rsidR="00E07A3C" w:rsidRPr="003D4EF6">
        <w:rPr>
          <w:lang w:val="en-NZ"/>
        </w:rPr>
        <w:t>.</w:t>
      </w:r>
      <w:r w:rsidR="00E07A3C">
        <w:rPr>
          <w:lang w:val="en-NZ"/>
        </w:rPr>
        <w:tab/>
      </w:r>
    </w:p>
    <w:p w14:paraId="14A4D8D7" w14:textId="714D32FD" w:rsidR="00E07A3C" w:rsidRDefault="00D9648B" w:rsidP="00E07A3C">
      <w:pPr>
        <w:rPr>
          <w:lang w:val="en-NZ"/>
        </w:rPr>
      </w:pPr>
      <w:sdt>
        <w:sdtPr>
          <w:rPr>
            <w:lang w:val="en-NZ"/>
          </w:rPr>
          <w:id w:val="106698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A3C">
            <w:rPr>
              <w:rFonts w:ascii="MS Gothic" w:eastAsia="MS Gothic" w:hAnsi="MS Gothic" w:hint="eastAsia"/>
              <w:lang w:val="en-NZ"/>
            </w:rPr>
            <w:t>☐</w:t>
          </w:r>
        </w:sdtContent>
      </w:sdt>
      <w:r w:rsidR="00E07A3C" w:rsidRPr="003D4EF6">
        <w:rPr>
          <w:lang w:val="en-NZ"/>
        </w:rPr>
        <w:t xml:space="preserve"> Yes.</w:t>
      </w:r>
      <w:r w:rsidR="00E07A3C">
        <w:rPr>
          <w:lang w:val="en-NZ"/>
        </w:rPr>
        <w:t xml:space="preserve"> Use the box below to propose any changes.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E07A3C" w14:paraId="0D197766" w14:textId="77777777" w:rsidTr="008D6B69">
        <w:tc>
          <w:tcPr>
            <w:tcW w:w="9316" w:type="dxa"/>
          </w:tcPr>
          <w:p w14:paraId="131F7F02" w14:textId="77777777" w:rsidR="00E07A3C" w:rsidRDefault="00E07A3C" w:rsidP="008D6B69">
            <w:pPr>
              <w:rPr>
                <w:lang w:val="en-NZ"/>
              </w:rPr>
            </w:pPr>
            <w:r>
              <w:rPr>
                <w:lang w:val="en-NZ"/>
              </w:rPr>
              <w:t>Propose any changes to the permit work programme.</w:t>
            </w:r>
          </w:p>
          <w:p w14:paraId="3A582D78" w14:textId="77777777" w:rsidR="00E07A3C" w:rsidRDefault="00E07A3C" w:rsidP="008D6B69">
            <w:pPr>
              <w:rPr>
                <w:lang w:val="en-NZ"/>
              </w:rPr>
            </w:pPr>
          </w:p>
          <w:p w14:paraId="63D521D8" w14:textId="77777777" w:rsidR="00E07A3C" w:rsidRDefault="00E07A3C" w:rsidP="008D6B69">
            <w:pPr>
              <w:rPr>
                <w:lang w:val="en-NZ"/>
              </w:rPr>
            </w:pPr>
          </w:p>
          <w:p w14:paraId="02803FBA" w14:textId="77777777" w:rsidR="00E07A3C" w:rsidRDefault="00E07A3C" w:rsidP="008D6B69">
            <w:pPr>
              <w:rPr>
                <w:lang w:val="en-NZ"/>
              </w:rPr>
            </w:pPr>
          </w:p>
        </w:tc>
      </w:tr>
    </w:tbl>
    <w:p w14:paraId="141F55E9" w14:textId="0AD44397" w:rsidR="00042C9C" w:rsidRDefault="00042C9C" w:rsidP="00042C9C">
      <w:pPr>
        <w:rPr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C643E9" w14:paraId="536D628E" w14:textId="77777777" w:rsidTr="00256BEF">
        <w:tc>
          <w:tcPr>
            <w:tcW w:w="421" w:type="dxa"/>
            <w:shd w:val="clear" w:color="auto" w:fill="323E4F" w:themeFill="text2" w:themeFillShade="BF"/>
            <w:vAlign w:val="center"/>
          </w:tcPr>
          <w:p w14:paraId="0F2BC967" w14:textId="0F0FA4CF" w:rsidR="00C643E9" w:rsidRPr="00212212" w:rsidRDefault="000D12E2" w:rsidP="00256BEF">
            <w:pPr>
              <w:pStyle w:val="Tablenum"/>
            </w:pPr>
            <w:r>
              <w:t>8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1DDA1BE8" w14:textId="5BE272D5" w:rsidR="00C643E9" w:rsidRDefault="00CB7F71" w:rsidP="00256BEF">
            <w:pPr>
              <w:pStyle w:val="SectionHeader"/>
            </w:pPr>
            <w:r>
              <w:t>Permit expenditure</w:t>
            </w:r>
          </w:p>
        </w:tc>
      </w:tr>
    </w:tbl>
    <w:p w14:paraId="5956193E" w14:textId="3CAA081E" w:rsidR="00653B55" w:rsidRDefault="00653B55" w:rsidP="00653B55">
      <w:pPr>
        <w:rPr>
          <w:lang w:val="en-NZ"/>
        </w:rPr>
      </w:pPr>
      <w:r>
        <w:rPr>
          <w:lang w:val="en-NZ"/>
        </w:rPr>
        <w:t xml:space="preserve">If you </w:t>
      </w:r>
      <w:r w:rsidR="00B430FA">
        <w:rPr>
          <w:lang w:val="en-NZ"/>
        </w:rPr>
        <w:t xml:space="preserve">are proposing to amend the expenditure of </w:t>
      </w:r>
      <w:r>
        <w:rPr>
          <w:lang w:val="en-NZ"/>
        </w:rPr>
        <w:t xml:space="preserve">the </w:t>
      </w:r>
      <w:r w:rsidR="00AE7B1D">
        <w:rPr>
          <w:lang w:val="en-NZ"/>
        </w:rPr>
        <w:t xml:space="preserve">minimum </w:t>
      </w:r>
      <w:r>
        <w:rPr>
          <w:lang w:val="en-NZ"/>
        </w:rPr>
        <w:t>work programme</w:t>
      </w:r>
      <w:r w:rsidR="00B430FA">
        <w:rPr>
          <w:lang w:val="en-NZ"/>
        </w:rPr>
        <w:t>, please</w:t>
      </w:r>
      <w:r>
        <w:rPr>
          <w:lang w:val="en-NZ"/>
        </w:rPr>
        <w:t xml:space="preserve"> provide </w:t>
      </w:r>
      <w:r w:rsidR="00B430FA">
        <w:rPr>
          <w:lang w:val="en-NZ"/>
        </w:rPr>
        <w:t>the estimated</w:t>
      </w:r>
      <w:r>
        <w:rPr>
          <w:lang w:val="en-NZ"/>
        </w:rPr>
        <w:t xml:space="preserve"> expenditure for the permit.</w:t>
      </w:r>
    </w:p>
    <w:p w14:paraId="571352E9" w14:textId="77777777" w:rsidR="00653B55" w:rsidRDefault="00653B55" w:rsidP="00653B55">
      <w:pPr>
        <w:rPr>
          <w:lang w:val="en-NZ"/>
        </w:rPr>
      </w:pPr>
      <w:r>
        <w:rPr>
          <w:lang w:val="en-NZ"/>
        </w:rPr>
        <w:t xml:space="preserve">The original permit application should have included a breakdown of estimated work programme costs. If you can, you should refer to the original permit application documents for the original estimated expenditure. Below is an example of a cost breakdown for an exploration permit reflecting an adjustment to the work programme made </w:t>
      </w:r>
      <w:proofErr w:type="gramStart"/>
      <w:r>
        <w:rPr>
          <w:lang w:val="en-NZ"/>
        </w:rPr>
        <w:t>as a result of</w:t>
      </w:r>
      <w:proofErr w:type="gramEnd"/>
      <w:r>
        <w:rPr>
          <w:lang w:val="en-NZ"/>
        </w:rPr>
        <w:t xml:space="preserve"> a change of minerals: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554"/>
        <w:gridCol w:w="1620"/>
      </w:tblGrid>
      <w:tr w:rsidR="00653B55" w:rsidRPr="0093157E" w14:paraId="59796F73" w14:textId="77777777" w:rsidTr="00FD1836">
        <w:trPr>
          <w:trHeight w:val="36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B60AA5C" w14:textId="77777777" w:rsidR="00653B55" w:rsidRPr="00FD1836" w:rsidRDefault="00653B55" w:rsidP="00FD1836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</w:pPr>
            <w:r w:rsidRPr="00FD1836"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  <w:t>Stage</w:t>
            </w:r>
          </w:p>
        </w:tc>
        <w:tc>
          <w:tcPr>
            <w:tcW w:w="6554" w:type="dxa"/>
            <w:shd w:val="clear" w:color="auto" w:fill="auto"/>
            <w:noWrap/>
            <w:vAlign w:val="center"/>
            <w:hideMark/>
          </w:tcPr>
          <w:p w14:paraId="66744C9C" w14:textId="77777777" w:rsidR="00653B55" w:rsidRPr="00FD1836" w:rsidRDefault="00653B55" w:rsidP="00FD1836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</w:pPr>
            <w:r w:rsidRPr="00FD1836"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  <w:t>Work programme obligation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6ABD790" w14:textId="77777777" w:rsidR="00653B55" w:rsidRPr="00FD1836" w:rsidRDefault="00653B55" w:rsidP="00FD1836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</w:pPr>
            <w:r w:rsidRPr="00FD1836"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  <w:t>Estimated cost</w:t>
            </w:r>
          </w:p>
        </w:tc>
      </w:tr>
      <w:tr w:rsidR="00653B55" w:rsidRPr="0093157E" w14:paraId="119B68FA" w14:textId="77777777" w:rsidTr="00FD1836">
        <w:trPr>
          <w:trHeight w:val="360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22B57B33" w14:textId="77777777" w:rsidR="00653B55" w:rsidRPr="00FD1836" w:rsidRDefault="00653B55" w:rsidP="00FD183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</w:pPr>
            <w:r w:rsidRPr="00FD1836"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  <w:t>1</w:t>
            </w:r>
          </w:p>
        </w:tc>
        <w:tc>
          <w:tcPr>
            <w:tcW w:w="6554" w:type="dxa"/>
            <w:shd w:val="clear" w:color="auto" w:fill="auto"/>
            <w:noWrap/>
            <w:vAlign w:val="center"/>
            <w:hideMark/>
          </w:tcPr>
          <w:p w14:paraId="27442700" w14:textId="77777777" w:rsidR="00653B55" w:rsidRPr="00FD1836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  <w:r w:rsidRPr="00FD1836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>Undertake a literature review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C98EBCF" w14:textId="77777777" w:rsidR="00653B55" w:rsidRPr="00FD1836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  <w:r w:rsidRPr="00FD1836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>$2,000</w:t>
            </w:r>
          </w:p>
        </w:tc>
      </w:tr>
      <w:tr w:rsidR="00653B55" w:rsidRPr="0093157E" w14:paraId="024A094D" w14:textId="77777777" w:rsidTr="00FD1836">
        <w:trPr>
          <w:trHeight w:val="360"/>
        </w:trPr>
        <w:tc>
          <w:tcPr>
            <w:tcW w:w="1271" w:type="dxa"/>
            <w:vMerge/>
            <w:vAlign w:val="center"/>
            <w:hideMark/>
          </w:tcPr>
          <w:p w14:paraId="1216ED34" w14:textId="77777777" w:rsidR="00653B55" w:rsidRPr="00FD1836" w:rsidRDefault="00653B55" w:rsidP="00FD183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</w:pPr>
          </w:p>
        </w:tc>
        <w:tc>
          <w:tcPr>
            <w:tcW w:w="6554" w:type="dxa"/>
            <w:shd w:val="clear" w:color="auto" w:fill="auto"/>
            <w:noWrap/>
            <w:vAlign w:val="center"/>
            <w:hideMark/>
          </w:tcPr>
          <w:p w14:paraId="1496A814" w14:textId="77777777" w:rsidR="00653B55" w:rsidRPr="00FD1836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  <w:r w:rsidRPr="00FD1836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>Conduct geological mapping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2BAC5FA" w14:textId="77777777" w:rsidR="00653B55" w:rsidRPr="00FD1836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  <w:r w:rsidRPr="00FD1836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>$3,000</w:t>
            </w:r>
          </w:p>
        </w:tc>
      </w:tr>
      <w:tr w:rsidR="00653B55" w:rsidRPr="0093157E" w14:paraId="4FE2EB09" w14:textId="77777777" w:rsidTr="00FD1836">
        <w:trPr>
          <w:trHeight w:val="360"/>
        </w:trPr>
        <w:tc>
          <w:tcPr>
            <w:tcW w:w="1271" w:type="dxa"/>
            <w:vMerge/>
            <w:vAlign w:val="center"/>
            <w:hideMark/>
          </w:tcPr>
          <w:p w14:paraId="6D537DA7" w14:textId="77777777" w:rsidR="00653B55" w:rsidRPr="00FD1836" w:rsidRDefault="00653B55" w:rsidP="00FD183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</w:pPr>
          </w:p>
        </w:tc>
        <w:tc>
          <w:tcPr>
            <w:tcW w:w="6554" w:type="dxa"/>
            <w:shd w:val="clear" w:color="auto" w:fill="auto"/>
            <w:noWrap/>
            <w:vAlign w:val="center"/>
            <w:hideMark/>
          </w:tcPr>
          <w:p w14:paraId="37084FBB" w14:textId="77777777" w:rsidR="00653B55" w:rsidRPr="00FD1836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  <w:r w:rsidRPr="00FD1836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>Undertake a geophysical survey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4E77E3E" w14:textId="77777777" w:rsidR="00653B55" w:rsidRPr="00FD1836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  <w:r w:rsidRPr="00FD1836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>$5,000</w:t>
            </w:r>
          </w:p>
        </w:tc>
      </w:tr>
      <w:tr w:rsidR="00653B55" w:rsidRPr="0093157E" w14:paraId="6A599342" w14:textId="77777777" w:rsidTr="00FD1836">
        <w:trPr>
          <w:trHeight w:val="360"/>
        </w:trPr>
        <w:tc>
          <w:tcPr>
            <w:tcW w:w="1271" w:type="dxa"/>
            <w:vMerge/>
            <w:vAlign w:val="center"/>
            <w:hideMark/>
          </w:tcPr>
          <w:p w14:paraId="4F5FA24B" w14:textId="77777777" w:rsidR="00653B55" w:rsidRPr="00FD1836" w:rsidRDefault="00653B55" w:rsidP="00FD183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</w:pP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14:paraId="22E1F1E9" w14:textId="77777777" w:rsidR="00653B55" w:rsidRPr="00F0747D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strike/>
                <w:lang w:val="en-NZ" w:eastAsia="en-NZ"/>
              </w:rPr>
            </w:pPr>
            <w:r w:rsidRPr="00F0747D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 xml:space="preserve">Undertake drilling and / or test pitting for a minimum of 10 </w:t>
            </w:r>
            <w:proofErr w:type="gramStart"/>
            <w:r w:rsidRPr="00F0747D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>holes</w:t>
            </w:r>
            <w:proofErr w:type="gramEnd"/>
            <w:r w:rsidRPr="00F0747D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 xml:space="preserve"> </w:t>
            </w:r>
          </w:p>
          <w:p w14:paraId="510A493E" w14:textId="77777777" w:rsidR="00653B55" w:rsidRPr="00F0747D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strike/>
                <w:lang w:val="en-NZ" w:eastAsia="en-N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2A8A1F3" w14:textId="77777777" w:rsidR="00653B55" w:rsidRPr="00F0747D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  <w:r w:rsidRPr="00F0747D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>$10,000</w:t>
            </w:r>
          </w:p>
        </w:tc>
      </w:tr>
      <w:tr w:rsidR="00653B55" w:rsidRPr="0093157E" w14:paraId="3A8B2C5E" w14:textId="77777777" w:rsidTr="00FD1836">
        <w:trPr>
          <w:trHeight w:val="360"/>
        </w:trPr>
        <w:tc>
          <w:tcPr>
            <w:tcW w:w="1271" w:type="dxa"/>
            <w:vMerge/>
            <w:vAlign w:val="center"/>
          </w:tcPr>
          <w:p w14:paraId="09733CB9" w14:textId="77777777" w:rsidR="00653B55" w:rsidRPr="00CB7F71" w:rsidRDefault="00653B55" w:rsidP="00FD183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4ED2E58" w14:textId="0BDAD5E6" w:rsidR="00653B55" w:rsidRPr="002E2F78" w:rsidRDefault="00EA2A7A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u w:val="single"/>
                <w:lang w:val="en-NZ" w:eastAsia="en-NZ"/>
              </w:rPr>
            </w:pPr>
            <w:r w:rsidRPr="002E2F78">
              <w:rPr>
                <w:rFonts w:ascii="Calibri" w:eastAsia="Times New Roman" w:hAnsi="Calibri" w:cs="Calibri"/>
                <w:i/>
                <w:iCs/>
                <w:color w:val="4472C4" w:themeColor="accent1"/>
                <w:u w:val="single"/>
                <w:lang w:val="en-NZ" w:eastAsia="en-NZ"/>
              </w:rPr>
              <w:t>Undertake mineral processing test work on mineral separation with appropriate elemental analysis.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A17B518" w14:textId="38EE6B14" w:rsidR="00653B55" w:rsidRPr="002E2F78" w:rsidRDefault="00EA2A7A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u w:val="single"/>
                <w:lang w:val="en-NZ" w:eastAsia="en-NZ"/>
              </w:rPr>
            </w:pPr>
            <w:r w:rsidRPr="002E2F78">
              <w:rPr>
                <w:rFonts w:ascii="Calibri" w:eastAsia="Times New Roman" w:hAnsi="Calibri" w:cs="Calibri"/>
                <w:i/>
                <w:iCs/>
                <w:color w:val="4472C4" w:themeColor="accent1"/>
                <w:u w:val="single"/>
                <w:lang w:val="en-NZ" w:eastAsia="en-NZ"/>
              </w:rPr>
              <w:t>$10,000</w:t>
            </w:r>
          </w:p>
        </w:tc>
      </w:tr>
      <w:tr w:rsidR="00653B55" w:rsidRPr="0093157E" w14:paraId="12C72C06" w14:textId="77777777" w:rsidTr="00FD1836">
        <w:trPr>
          <w:trHeight w:val="360"/>
        </w:trPr>
        <w:tc>
          <w:tcPr>
            <w:tcW w:w="1271" w:type="dxa"/>
            <w:vMerge/>
            <w:vAlign w:val="center"/>
            <w:hideMark/>
          </w:tcPr>
          <w:p w14:paraId="0831D30A" w14:textId="77777777" w:rsidR="00653B55" w:rsidRPr="00FD1836" w:rsidRDefault="00653B55" w:rsidP="00FD183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</w:pP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14:paraId="7A79E5A5" w14:textId="77777777" w:rsidR="00653B55" w:rsidRPr="00F0747D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  <w:r w:rsidRPr="00F0747D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 xml:space="preserve">Technical reporting 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16BE1EE" w14:textId="77777777" w:rsidR="00653B55" w:rsidRPr="00F0747D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  <w:r w:rsidRPr="00F0747D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>$3,000</w:t>
            </w:r>
          </w:p>
        </w:tc>
      </w:tr>
      <w:tr w:rsidR="00653B55" w:rsidRPr="0093157E" w14:paraId="4DFA8CA3" w14:textId="77777777" w:rsidTr="00FD1836">
        <w:trPr>
          <w:trHeight w:val="360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9D5F" w14:textId="77777777" w:rsidR="00653B55" w:rsidRPr="00FD1836" w:rsidRDefault="00653B55" w:rsidP="00FD183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</w:pP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14:paraId="12D23263" w14:textId="77777777" w:rsidR="00653B55" w:rsidRPr="00F0747D" w:rsidRDefault="00653B55" w:rsidP="00FD1836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</w:pPr>
            <w:r w:rsidRPr="00F0747D"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  <w:t>Subtotal (stage 1)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E3B098" w14:textId="586DAE87" w:rsidR="00653B55" w:rsidRPr="00F0747D" w:rsidRDefault="002E2F78" w:rsidP="00FD1836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  <w:lang w:val="en-NZ" w:eastAsia="en-NZ"/>
              </w:rPr>
            </w:pPr>
            <w:r w:rsidRPr="002E2F78">
              <w:rPr>
                <w:rFonts w:ascii="Calibri" w:eastAsia="Times New Roman" w:hAnsi="Calibri" w:cs="Calibri"/>
                <w:b/>
                <w:bCs/>
                <w:i/>
                <w:iCs/>
                <w:strike/>
                <w:color w:val="4472C4" w:themeColor="accent1"/>
                <w:u w:val="single"/>
                <w:lang w:val="en-NZ" w:eastAsia="en-NZ"/>
              </w:rPr>
              <w:t>$23,000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472C4" w:themeColor="accent1"/>
                <w:u w:val="single"/>
                <w:lang w:val="en-NZ" w:eastAsia="en-NZ"/>
              </w:rPr>
              <w:t xml:space="preserve"> </w:t>
            </w:r>
            <w:r w:rsidR="00653B55" w:rsidRPr="00F0747D">
              <w:rPr>
                <w:rFonts w:ascii="Calibri" w:eastAsia="Times New Roman" w:hAnsi="Calibri" w:cs="Calibri"/>
                <w:b/>
                <w:bCs/>
                <w:i/>
                <w:iCs/>
                <w:color w:val="4472C4" w:themeColor="accent1"/>
                <w:u w:val="single"/>
                <w:lang w:val="en-NZ" w:eastAsia="en-NZ"/>
              </w:rPr>
              <w:t>$</w:t>
            </w:r>
            <w:r w:rsidR="00EA2A7A" w:rsidRPr="00F0747D">
              <w:rPr>
                <w:rFonts w:ascii="Calibri" w:eastAsia="Times New Roman" w:hAnsi="Calibri" w:cs="Calibri"/>
                <w:b/>
                <w:bCs/>
                <w:i/>
                <w:iCs/>
                <w:color w:val="4472C4" w:themeColor="accent1"/>
                <w:u w:val="single"/>
                <w:lang w:val="en-NZ" w:eastAsia="en-NZ"/>
              </w:rPr>
              <w:t>33</w:t>
            </w:r>
            <w:r w:rsidR="00653B55" w:rsidRPr="00F0747D">
              <w:rPr>
                <w:rFonts w:ascii="Calibri" w:eastAsia="Times New Roman" w:hAnsi="Calibri" w:cs="Calibri"/>
                <w:b/>
                <w:bCs/>
                <w:i/>
                <w:iCs/>
                <w:color w:val="4472C4" w:themeColor="accent1"/>
                <w:u w:val="single"/>
                <w:lang w:val="en-NZ" w:eastAsia="en-NZ"/>
              </w:rPr>
              <w:t xml:space="preserve">,000 </w:t>
            </w:r>
          </w:p>
        </w:tc>
      </w:tr>
      <w:tr w:rsidR="00653B55" w:rsidRPr="001174D3" w14:paraId="2490222D" w14:textId="77777777" w:rsidTr="00FD1836">
        <w:trPr>
          <w:trHeight w:val="36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25C1" w14:textId="77777777" w:rsidR="00653B55" w:rsidRPr="00FD1836" w:rsidRDefault="00653B55" w:rsidP="00FD183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</w:pPr>
            <w:r w:rsidRPr="00FD1836"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  <w:t>2</w:t>
            </w:r>
          </w:p>
        </w:tc>
        <w:tc>
          <w:tcPr>
            <w:tcW w:w="655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79F1D1B" w14:textId="77777777" w:rsidR="00653B55" w:rsidRPr="00F0747D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  <w:r w:rsidRPr="00F0747D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 xml:space="preserve">Undertake further drilling and / or test pitting for a minimum of 15 holes 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2C4CEF" w14:textId="77777777" w:rsidR="00653B55" w:rsidRPr="00F0747D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  <w:r w:rsidRPr="00F0747D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 xml:space="preserve">$15,000 </w:t>
            </w:r>
          </w:p>
        </w:tc>
      </w:tr>
      <w:tr w:rsidR="00653B55" w:rsidRPr="0093157E" w14:paraId="04D2B0CA" w14:textId="77777777" w:rsidTr="00FD1836">
        <w:trPr>
          <w:trHeight w:val="36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D869" w14:textId="77777777" w:rsidR="00653B55" w:rsidRPr="00FD1836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</w:p>
        </w:tc>
        <w:tc>
          <w:tcPr>
            <w:tcW w:w="655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22A1999" w14:textId="77777777" w:rsidR="00653B55" w:rsidRPr="00F0747D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  <w:r w:rsidRPr="00F0747D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>Complete 1 bulk sample (of mineralised wash) to a maximum of 1,000 m</w:t>
            </w:r>
            <w:r w:rsidRPr="00F0747D">
              <w:rPr>
                <w:rFonts w:ascii="Calibri" w:eastAsia="Times New Roman" w:hAnsi="Calibri" w:cs="Calibri"/>
                <w:i/>
                <w:iCs/>
                <w:vertAlign w:val="superscript"/>
                <w:lang w:val="en-NZ" w:eastAsia="en-NZ"/>
              </w:rPr>
              <w:t>3</w:t>
            </w:r>
            <w:r w:rsidRPr="00F0747D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>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424DA2D" w14:textId="77777777" w:rsidR="00653B55" w:rsidRPr="00F0747D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  <w:r w:rsidRPr="00F0747D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>$5,000</w:t>
            </w:r>
          </w:p>
        </w:tc>
      </w:tr>
      <w:tr w:rsidR="00653B55" w:rsidRPr="0093157E" w14:paraId="76C77DCB" w14:textId="77777777" w:rsidTr="00FD1836">
        <w:trPr>
          <w:trHeight w:val="36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F0F4" w14:textId="77777777" w:rsidR="00653B55" w:rsidRPr="00FD1836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</w:p>
        </w:tc>
        <w:tc>
          <w:tcPr>
            <w:tcW w:w="65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83A1" w14:textId="0CACE01D" w:rsidR="00653B55" w:rsidRPr="002E2F78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  <w:r w:rsidRPr="002E2F78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>If appropriate, complete a mineral resource estimate</w:t>
            </w:r>
            <w:r w:rsidR="00EA2A7A" w:rsidRPr="002E2F78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 xml:space="preserve"> </w:t>
            </w:r>
            <w:r w:rsidR="00EA2A7A" w:rsidRPr="00680064">
              <w:rPr>
                <w:rFonts w:ascii="Calibri" w:eastAsia="Times New Roman" w:hAnsi="Calibri" w:cs="Calibri"/>
                <w:i/>
                <w:iCs/>
                <w:color w:val="4472C4" w:themeColor="accent1"/>
                <w:u w:val="single"/>
                <w:lang w:val="en-NZ" w:eastAsia="en-NZ"/>
              </w:rPr>
              <w:t xml:space="preserve">(to include mineral </w:t>
            </w:r>
            <w:r w:rsidR="00F0747D" w:rsidRPr="002E2F78">
              <w:rPr>
                <w:rFonts w:ascii="Calibri" w:eastAsia="Times New Roman" w:hAnsi="Calibri" w:cs="Calibri"/>
                <w:i/>
                <w:iCs/>
                <w:color w:val="4472C4" w:themeColor="accent1"/>
                <w:u w:val="single"/>
                <w:lang w:val="en-NZ" w:eastAsia="en-NZ"/>
              </w:rPr>
              <w:t>X</w:t>
            </w:r>
            <w:r w:rsidR="00EA2A7A" w:rsidRPr="00680064">
              <w:rPr>
                <w:rFonts w:ascii="Calibri" w:eastAsia="Times New Roman" w:hAnsi="Calibri" w:cs="Calibri"/>
                <w:i/>
                <w:iCs/>
                <w:color w:val="4472C4" w:themeColor="accent1"/>
                <w:u w:val="single"/>
                <w:lang w:val="en-NZ" w:eastAsia="en-NZ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3C279CD" w14:textId="7D90BC84" w:rsidR="00653B55" w:rsidRPr="002E2F78" w:rsidRDefault="002E2F78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u w:val="single"/>
                <w:lang w:val="en-NZ" w:eastAsia="en-NZ"/>
              </w:rPr>
            </w:pPr>
            <w:r w:rsidRPr="002E2F78">
              <w:rPr>
                <w:rFonts w:ascii="Calibri" w:eastAsia="Times New Roman" w:hAnsi="Calibri" w:cs="Calibri"/>
                <w:i/>
                <w:iCs/>
                <w:strike/>
                <w:color w:val="4472C4" w:themeColor="accent1"/>
                <w:u w:val="single"/>
                <w:lang w:val="en-NZ" w:eastAsia="en-NZ"/>
              </w:rPr>
              <w:t>$2,000</w:t>
            </w:r>
            <w:r w:rsidRPr="002E2F78">
              <w:rPr>
                <w:rFonts w:ascii="Calibri" w:eastAsia="Times New Roman" w:hAnsi="Calibri" w:cs="Calibri"/>
                <w:i/>
                <w:iCs/>
                <w:color w:val="4472C4" w:themeColor="accent1"/>
                <w:u w:val="single"/>
                <w:lang w:val="en-NZ" w:eastAsia="en-NZ"/>
              </w:rPr>
              <w:t xml:space="preserve"> </w:t>
            </w:r>
            <w:r w:rsidR="00653B55" w:rsidRPr="002E2F78">
              <w:rPr>
                <w:rFonts w:ascii="Calibri" w:eastAsia="Times New Roman" w:hAnsi="Calibri" w:cs="Calibri"/>
                <w:i/>
                <w:iCs/>
                <w:color w:val="4472C4" w:themeColor="accent1"/>
                <w:u w:val="single"/>
                <w:lang w:val="en-NZ" w:eastAsia="en-NZ"/>
              </w:rPr>
              <w:t>$</w:t>
            </w:r>
            <w:r w:rsidR="00EA2A7A" w:rsidRPr="002E2F78">
              <w:rPr>
                <w:rFonts w:ascii="Calibri" w:eastAsia="Times New Roman" w:hAnsi="Calibri" w:cs="Calibri"/>
                <w:i/>
                <w:iCs/>
                <w:color w:val="4472C4" w:themeColor="accent1"/>
                <w:u w:val="single"/>
                <w:lang w:val="en-NZ" w:eastAsia="en-NZ"/>
              </w:rPr>
              <w:t>3</w:t>
            </w:r>
            <w:r w:rsidR="00653B55" w:rsidRPr="002E2F78">
              <w:rPr>
                <w:rFonts w:ascii="Calibri" w:eastAsia="Times New Roman" w:hAnsi="Calibri" w:cs="Calibri"/>
                <w:i/>
                <w:iCs/>
                <w:color w:val="4472C4" w:themeColor="accent1"/>
                <w:u w:val="single"/>
                <w:lang w:val="en-NZ" w:eastAsia="en-NZ"/>
              </w:rPr>
              <w:t>,000</w:t>
            </w:r>
          </w:p>
        </w:tc>
      </w:tr>
      <w:tr w:rsidR="00653B55" w:rsidRPr="0093157E" w14:paraId="088BD51D" w14:textId="77777777" w:rsidTr="00FD1836">
        <w:trPr>
          <w:trHeight w:val="36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D5A9" w14:textId="77777777" w:rsidR="00653B55" w:rsidRPr="00FD1836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</w:p>
        </w:tc>
        <w:tc>
          <w:tcPr>
            <w:tcW w:w="65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8ED5" w14:textId="77777777" w:rsidR="00653B55" w:rsidRPr="002E2F78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  <w:r w:rsidRPr="002E2F78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>If appropriate, complete appropriate mining studies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D1A646F" w14:textId="77777777" w:rsidR="00653B55" w:rsidRPr="002E2F78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  <w:r w:rsidRPr="002E2F78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>$2,000</w:t>
            </w:r>
          </w:p>
        </w:tc>
      </w:tr>
      <w:tr w:rsidR="00653B55" w:rsidRPr="00EA2A7A" w14:paraId="1AF48D37" w14:textId="77777777" w:rsidTr="00FD1836">
        <w:trPr>
          <w:trHeight w:val="36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6464" w14:textId="77777777" w:rsidR="00653B55" w:rsidRPr="00CB7F71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</w:p>
        </w:tc>
        <w:tc>
          <w:tcPr>
            <w:tcW w:w="65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3C74CA2" w14:textId="6324F0DD" w:rsidR="00653B55" w:rsidRPr="002E2F78" w:rsidRDefault="00EA2A7A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4472C4" w:themeColor="accent1"/>
                <w:u w:val="single"/>
                <w:lang w:val="en-NZ" w:eastAsia="en-NZ"/>
              </w:rPr>
            </w:pPr>
            <w:r w:rsidRPr="002E2F78">
              <w:rPr>
                <w:rFonts w:ascii="Calibri" w:eastAsia="Times New Roman" w:hAnsi="Calibri" w:cs="Calibri"/>
                <w:i/>
                <w:iCs/>
                <w:color w:val="4472C4" w:themeColor="accent1"/>
                <w:u w:val="single"/>
                <w:lang w:val="en-NZ" w:eastAsia="en-NZ"/>
              </w:rPr>
              <w:t xml:space="preserve">If appropriate, complete study on mineral </w:t>
            </w:r>
            <w:r w:rsidR="00F0747D" w:rsidRPr="002E2F78">
              <w:rPr>
                <w:rFonts w:ascii="Calibri" w:eastAsia="Times New Roman" w:hAnsi="Calibri" w:cs="Calibri"/>
                <w:i/>
                <w:iCs/>
                <w:color w:val="4472C4" w:themeColor="accent1"/>
                <w:u w:val="single"/>
                <w:lang w:val="en-NZ" w:eastAsia="en-NZ"/>
              </w:rPr>
              <w:t>X</w:t>
            </w:r>
            <w:r w:rsidRPr="002E2F78">
              <w:rPr>
                <w:rFonts w:ascii="Calibri" w:eastAsia="Times New Roman" w:hAnsi="Calibri" w:cs="Calibri"/>
                <w:i/>
                <w:iCs/>
                <w:color w:val="4472C4" w:themeColor="accent1"/>
                <w:u w:val="single"/>
                <w:lang w:val="en-NZ" w:eastAsia="en-NZ"/>
              </w:rPr>
              <w:t xml:space="preserve"> recovery, </w:t>
            </w:r>
            <w:proofErr w:type="gramStart"/>
            <w:r w:rsidRPr="002E2F78">
              <w:rPr>
                <w:rFonts w:ascii="Calibri" w:eastAsia="Times New Roman" w:hAnsi="Calibri" w:cs="Calibri"/>
                <w:i/>
                <w:iCs/>
                <w:color w:val="4472C4" w:themeColor="accent1"/>
                <w:u w:val="single"/>
                <w:lang w:val="en-NZ" w:eastAsia="en-NZ"/>
              </w:rPr>
              <w:t>concentration</w:t>
            </w:r>
            <w:proofErr w:type="gramEnd"/>
            <w:r w:rsidRPr="002E2F78">
              <w:rPr>
                <w:rFonts w:ascii="Calibri" w:eastAsia="Times New Roman" w:hAnsi="Calibri" w:cs="Calibri"/>
                <w:i/>
                <w:iCs/>
                <w:color w:val="4472C4" w:themeColor="accent1"/>
                <w:u w:val="single"/>
                <w:lang w:val="en-NZ" w:eastAsia="en-NZ"/>
              </w:rPr>
              <w:t xml:space="preserve"> and economic viability.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FD3C9E1" w14:textId="21EFDA71" w:rsidR="00653B55" w:rsidRPr="002E2F78" w:rsidRDefault="00EA2A7A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4472C4" w:themeColor="accent1"/>
                <w:u w:val="single"/>
                <w:lang w:val="en-NZ" w:eastAsia="en-NZ"/>
              </w:rPr>
            </w:pPr>
            <w:r w:rsidRPr="002E2F78">
              <w:rPr>
                <w:rFonts w:ascii="Calibri" w:eastAsia="Times New Roman" w:hAnsi="Calibri" w:cs="Calibri"/>
                <w:i/>
                <w:iCs/>
                <w:color w:val="4472C4" w:themeColor="accent1"/>
                <w:u w:val="single"/>
                <w:lang w:val="en-NZ" w:eastAsia="en-NZ"/>
              </w:rPr>
              <w:t>$15,000</w:t>
            </w:r>
          </w:p>
        </w:tc>
      </w:tr>
      <w:tr w:rsidR="00653B55" w:rsidRPr="0093157E" w14:paraId="4A8FA07A" w14:textId="77777777" w:rsidTr="00FD1836">
        <w:trPr>
          <w:trHeight w:val="36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2D9B" w14:textId="77777777" w:rsidR="00653B55" w:rsidRPr="00FD1836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</w:p>
        </w:tc>
        <w:tc>
          <w:tcPr>
            <w:tcW w:w="655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71456BE" w14:textId="77777777" w:rsidR="00653B55" w:rsidRPr="00FD1836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  <w:r w:rsidRPr="00FD1836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>Technical reporting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250A325" w14:textId="77777777" w:rsidR="00653B55" w:rsidRPr="00FD1836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  <w:r w:rsidRPr="00FD1836">
              <w:rPr>
                <w:rFonts w:ascii="Calibri" w:eastAsia="Times New Roman" w:hAnsi="Calibri" w:cs="Calibri"/>
                <w:i/>
                <w:iCs/>
                <w:lang w:val="en-NZ" w:eastAsia="en-NZ"/>
              </w:rPr>
              <w:t>$3,000</w:t>
            </w:r>
          </w:p>
        </w:tc>
      </w:tr>
      <w:tr w:rsidR="00653B55" w:rsidRPr="0093157E" w14:paraId="27A31123" w14:textId="77777777" w:rsidTr="00FD1836">
        <w:trPr>
          <w:trHeight w:val="47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4097" w14:textId="77777777" w:rsidR="00653B55" w:rsidRPr="00FD1836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</w:p>
        </w:tc>
        <w:tc>
          <w:tcPr>
            <w:tcW w:w="6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169349" w14:textId="77777777" w:rsidR="00653B55" w:rsidRPr="00CB7F71" w:rsidRDefault="00653B55" w:rsidP="00FD1836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</w:pPr>
            <w:r w:rsidRPr="00CB7F71"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  <w:t>Subtotal (stage 2)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51D145D" w14:textId="1BD1CF15" w:rsidR="00653B55" w:rsidRPr="00F0747D" w:rsidRDefault="002E2F78" w:rsidP="00FD1836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4472C4" w:themeColor="accent1"/>
                <w:u w:val="single"/>
                <w:lang w:val="en-NZ" w:eastAsia="en-NZ"/>
              </w:rPr>
            </w:pPr>
            <w:r w:rsidRPr="002E2F78">
              <w:rPr>
                <w:rFonts w:ascii="Calibri" w:eastAsia="Times New Roman" w:hAnsi="Calibri" w:cs="Calibri"/>
                <w:b/>
                <w:bCs/>
                <w:i/>
                <w:iCs/>
                <w:strike/>
                <w:color w:val="4472C4" w:themeColor="accent1"/>
                <w:u w:val="single"/>
                <w:lang w:val="en-NZ" w:eastAsia="en-NZ"/>
              </w:rPr>
              <w:t>$27,000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472C4" w:themeColor="accent1"/>
                <w:u w:val="single"/>
                <w:lang w:val="en-NZ" w:eastAsia="en-NZ"/>
              </w:rPr>
              <w:t xml:space="preserve"> </w:t>
            </w:r>
            <w:r w:rsidR="00653B55" w:rsidRPr="00F0747D">
              <w:rPr>
                <w:rFonts w:ascii="Calibri" w:eastAsia="Times New Roman" w:hAnsi="Calibri" w:cs="Calibri"/>
                <w:b/>
                <w:bCs/>
                <w:i/>
                <w:iCs/>
                <w:color w:val="4472C4" w:themeColor="accent1"/>
                <w:u w:val="single"/>
                <w:lang w:val="en-NZ" w:eastAsia="en-NZ"/>
              </w:rPr>
              <w:t>$</w:t>
            </w:r>
            <w:r w:rsidR="00EA2A7A" w:rsidRPr="00F0747D">
              <w:rPr>
                <w:rFonts w:ascii="Calibri" w:eastAsia="Times New Roman" w:hAnsi="Calibri" w:cs="Calibri"/>
                <w:b/>
                <w:bCs/>
                <w:i/>
                <w:iCs/>
                <w:color w:val="4472C4" w:themeColor="accent1"/>
                <w:u w:val="single"/>
                <w:lang w:val="en-NZ" w:eastAsia="en-NZ"/>
              </w:rPr>
              <w:t>43</w:t>
            </w:r>
            <w:r w:rsidR="00653B55" w:rsidRPr="00F0747D">
              <w:rPr>
                <w:rFonts w:ascii="Calibri" w:eastAsia="Times New Roman" w:hAnsi="Calibri" w:cs="Calibri"/>
                <w:b/>
                <w:bCs/>
                <w:i/>
                <w:iCs/>
                <w:color w:val="4472C4" w:themeColor="accent1"/>
                <w:u w:val="single"/>
                <w:lang w:val="en-NZ" w:eastAsia="en-NZ"/>
              </w:rPr>
              <w:t>,000</w:t>
            </w:r>
          </w:p>
        </w:tc>
      </w:tr>
      <w:tr w:rsidR="00653B55" w:rsidRPr="0093157E" w14:paraId="00649FAC" w14:textId="77777777" w:rsidTr="00FD1836">
        <w:trPr>
          <w:trHeight w:val="360"/>
        </w:trPr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42B5" w14:textId="77777777" w:rsidR="00653B55" w:rsidRPr="00FD1836" w:rsidRDefault="00653B55" w:rsidP="00FD1836">
            <w:pPr>
              <w:spacing w:before="0" w:after="0"/>
              <w:rPr>
                <w:rFonts w:ascii="Calibri" w:eastAsia="Times New Roman" w:hAnsi="Calibri" w:cs="Calibri"/>
                <w:i/>
                <w:iCs/>
                <w:lang w:val="en-NZ" w:eastAsia="en-NZ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EF2C" w14:textId="77777777" w:rsidR="00653B55" w:rsidRPr="00FD1836" w:rsidRDefault="00653B55" w:rsidP="00FD1836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</w:pPr>
            <w:r w:rsidRPr="00FD1836"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NZ"/>
              </w:rPr>
              <w:t>Total (whole duration)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4785" w14:textId="79A093B4" w:rsidR="00653B55" w:rsidRPr="00F0747D" w:rsidRDefault="002E2F78" w:rsidP="00FD1836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4472C4" w:themeColor="accent1"/>
                <w:u w:val="single"/>
                <w:lang w:val="en-NZ" w:eastAsia="en-NZ"/>
              </w:rPr>
            </w:pPr>
            <w:r w:rsidRPr="002E2F78">
              <w:rPr>
                <w:rFonts w:ascii="Calibri" w:eastAsia="Times New Roman" w:hAnsi="Calibri" w:cs="Calibri"/>
                <w:b/>
                <w:bCs/>
                <w:i/>
                <w:iCs/>
                <w:strike/>
                <w:color w:val="4472C4" w:themeColor="accent1"/>
                <w:u w:val="single"/>
                <w:lang w:val="en-NZ" w:eastAsia="en-NZ"/>
              </w:rPr>
              <w:t>$50,000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472C4" w:themeColor="accent1"/>
                <w:u w:val="single"/>
                <w:lang w:val="en-NZ" w:eastAsia="en-NZ"/>
              </w:rPr>
              <w:t xml:space="preserve"> </w:t>
            </w:r>
            <w:r w:rsidR="00653B55" w:rsidRPr="00F0747D">
              <w:rPr>
                <w:rFonts w:ascii="Calibri" w:eastAsia="Times New Roman" w:hAnsi="Calibri" w:cs="Calibri"/>
                <w:b/>
                <w:bCs/>
                <w:i/>
                <w:iCs/>
                <w:color w:val="4472C4" w:themeColor="accent1"/>
                <w:u w:val="single"/>
                <w:lang w:val="en-NZ" w:eastAsia="en-NZ"/>
              </w:rPr>
              <w:t>$</w:t>
            </w:r>
            <w:r w:rsidR="00EA2A7A" w:rsidRPr="00F0747D">
              <w:rPr>
                <w:rFonts w:ascii="Calibri" w:eastAsia="Times New Roman" w:hAnsi="Calibri" w:cs="Calibri"/>
                <w:b/>
                <w:bCs/>
                <w:i/>
                <w:iCs/>
                <w:color w:val="4472C4" w:themeColor="accent1"/>
                <w:u w:val="single"/>
                <w:lang w:val="en-NZ" w:eastAsia="en-NZ"/>
              </w:rPr>
              <w:t>76</w:t>
            </w:r>
            <w:r w:rsidR="00653B55" w:rsidRPr="00F0747D">
              <w:rPr>
                <w:rFonts w:ascii="Calibri" w:eastAsia="Times New Roman" w:hAnsi="Calibri" w:cs="Calibri"/>
                <w:b/>
                <w:bCs/>
                <w:i/>
                <w:iCs/>
                <w:color w:val="4472C4" w:themeColor="accent1"/>
                <w:u w:val="single"/>
                <w:lang w:val="en-NZ" w:eastAsia="en-NZ"/>
              </w:rPr>
              <w:t>,000</w:t>
            </w:r>
          </w:p>
        </w:tc>
      </w:tr>
    </w:tbl>
    <w:p w14:paraId="279EF795" w14:textId="77777777" w:rsidR="00B35D37" w:rsidRDefault="00B35D37" w:rsidP="00653B55">
      <w:pPr>
        <w:suppressAutoHyphens/>
        <w:autoSpaceDE w:val="0"/>
        <w:autoSpaceDN w:val="0"/>
        <w:adjustRightInd w:val="0"/>
        <w:spacing w:before="60" w:line="240" w:lineRule="atLeast"/>
        <w:textAlignment w:val="center"/>
        <w:rPr>
          <w:rFonts w:cstheme="minorHAnsi"/>
          <w:color w:val="000000"/>
          <w:lang w:val="en-NZ"/>
        </w:rPr>
      </w:pPr>
    </w:p>
    <w:p w14:paraId="70CF63E4" w14:textId="77777777" w:rsidR="00B35D37" w:rsidRDefault="00B35D37" w:rsidP="00653B55">
      <w:pPr>
        <w:suppressAutoHyphens/>
        <w:autoSpaceDE w:val="0"/>
        <w:autoSpaceDN w:val="0"/>
        <w:adjustRightInd w:val="0"/>
        <w:spacing w:before="60" w:line="240" w:lineRule="atLeast"/>
        <w:textAlignment w:val="center"/>
        <w:rPr>
          <w:rFonts w:cstheme="minorHAnsi"/>
          <w:color w:val="000000"/>
          <w:lang w:val="en-NZ"/>
        </w:rPr>
      </w:pPr>
    </w:p>
    <w:p w14:paraId="080B383F" w14:textId="77777777" w:rsidR="00B35D37" w:rsidRDefault="00B35D37" w:rsidP="00653B55">
      <w:pPr>
        <w:suppressAutoHyphens/>
        <w:autoSpaceDE w:val="0"/>
        <w:autoSpaceDN w:val="0"/>
        <w:adjustRightInd w:val="0"/>
        <w:spacing w:before="60" w:line="240" w:lineRule="atLeast"/>
        <w:textAlignment w:val="center"/>
        <w:rPr>
          <w:rFonts w:cstheme="minorHAnsi"/>
          <w:color w:val="000000"/>
          <w:lang w:val="en-NZ"/>
        </w:rPr>
      </w:pPr>
    </w:p>
    <w:p w14:paraId="2F4E419B" w14:textId="5F3825B3" w:rsidR="00653B55" w:rsidRPr="0093157E" w:rsidRDefault="00653B55" w:rsidP="00653B55">
      <w:pPr>
        <w:suppressAutoHyphens/>
        <w:autoSpaceDE w:val="0"/>
        <w:autoSpaceDN w:val="0"/>
        <w:adjustRightInd w:val="0"/>
        <w:spacing w:before="60" w:line="240" w:lineRule="atLeast"/>
        <w:textAlignment w:val="center"/>
        <w:rPr>
          <w:rFonts w:cstheme="minorHAnsi"/>
          <w:color w:val="000000"/>
          <w:lang w:val="en-NZ"/>
        </w:rPr>
      </w:pPr>
      <w:r w:rsidRPr="0093157E">
        <w:rPr>
          <w:rFonts w:cstheme="minorHAnsi"/>
          <w:color w:val="000000"/>
          <w:lang w:val="en-NZ"/>
        </w:rPr>
        <w:t xml:space="preserve">Use the blank table below to estimate the </w:t>
      </w:r>
      <w:r>
        <w:rPr>
          <w:rFonts w:cstheme="minorHAnsi"/>
          <w:color w:val="000000"/>
          <w:lang w:val="en-NZ"/>
        </w:rPr>
        <w:t xml:space="preserve">revised </w:t>
      </w:r>
      <w:r w:rsidRPr="0093157E">
        <w:rPr>
          <w:rFonts w:cstheme="minorHAnsi"/>
          <w:color w:val="000000"/>
          <w:lang w:val="en-NZ"/>
        </w:rPr>
        <w:t>cost of your minimum work programme.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5"/>
        <w:gridCol w:w="3076"/>
      </w:tblGrid>
      <w:tr w:rsidR="00653B55" w:rsidRPr="0093157E" w14:paraId="77B9F025" w14:textId="77777777" w:rsidTr="00FD1836">
        <w:trPr>
          <w:trHeight w:val="360"/>
        </w:trPr>
        <w:tc>
          <w:tcPr>
            <w:tcW w:w="6275" w:type="dxa"/>
            <w:shd w:val="clear" w:color="auto" w:fill="auto"/>
            <w:noWrap/>
            <w:vAlign w:val="center"/>
            <w:hideMark/>
          </w:tcPr>
          <w:p w14:paraId="6837B305" w14:textId="77777777" w:rsidR="00653B55" w:rsidRPr="0093157E" w:rsidRDefault="00653B55" w:rsidP="00FD1836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NZ" w:eastAsia="en-NZ"/>
              </w:rPr>
            </w:pPr>
            <w:bookmarkStart w:id="4" w:name="_Hlk162440901"/>
            <w:r w:rsidRPr="009315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NZ" w:eastAsia="en-NZ"/>
              </w:rPr>
              <w:t>Work programme obligation</w:t>
            </w:r>
          </w:p>
        </w:tc>
        <w:tc>
          <w:tcPr>
            <w:tcW w:w="3076" w:type="dxa"/>
            <w:shd w:val="clear" w:color="auto" w:fill="auto"/>
            <w:noWrap/>
            <w:vAlign w:val="center"/>
            <w:hideMark/>
          </w:tcPr>
          <w:p w14:paraId="3BDBBBA1" w14:textId="77777777" w:rsidR="00653B55" w:rsidRPr="0093157E" w:rsidRDefault="00653B55" w:rsidP="00FD1836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NZ" w:eastAsia="en-NZ"/>
              </w:rPr>
            </w:pPr>
            <w:r w:rsidRPr="009315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NZ" w:eastAsia="en-NZ"/>
              </w:rPr>
              <w:t>Estimated cost</w:t>
            </w:r>
          </w:p>
        </w:tc>
      </w:tr>
      <w:tr w:rsidR="00653B55" w:rsidRPr="0093157E" w14:paraId="71973B8D" w14:textId="77777777" w:rsidTr="00FD1836">
        <w:trPr>
          <w:trHeight w:val="1840"/>
        </w:trPr>
        <w:tc>
          <w:tcPr>
            <w:tcW w:w="6275" w:type="dxa"/>
            <w:shd w:val="clear" w:color="auto" w:fill="auto"/>
            <w:noWrap/>
            <w:vAlign w:val="center"/>
          </w:tcPr>
          <w:p w14:paraId="333EA16C" w14:textId="77777777" w:rsidR="00653B55" w:rsidRPr="0093157E" w:rsidRDefault="00653B55" w:rsidP="00FD1836">
            <w:pPr>
              <w:numPr>
                <w:ilvl w:val="0"/>
                <w:numId w:val="32"/>
              </w:numPr>
              <w:spacing w:before="0" w:after="0"/>
              <w:contextualSpacing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  <w:p w14:paraId="04C367F5" w14:textId="77777777" w:rsidR="00653B55" w:rsidRPr="0093157E" w:rsidRDefault="00653B55" w:rsidP="00FD1836">
            <w:pPr>
              <w:numPr>
                <w:ilvl w:val="0"/>
                <w:numId w:val="32"/>
              </w:numPr>
              <w:spacing w:before="0" w:after="0"/>
              <w:contextualSpacing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  <w:p w14:paraId="5777CC90" w14:textId="77777777" w:rsidR="00653B55" w:rsidRPr="0093157E" w:rsidRDefault="00653B55" w:rsidP="00FD1836">
            <w:pPr>
              <w:numPr>
                <w:ilvl w:val="0"/>
                <w:numId w:val="32"/>
              </w:numPr>
              <w:spacing w:before="0" w:after="0"/>
              <w:contextualSpacing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  <w:p w14:paraId="29EF90BF" w14:textId="77777777" w:rsidR="00653B55" w:rsidRPr="0093157E" w:rsidRDefault="00653B55" w:rsidP="00FD1836">
            <w:pPr>
              <w:numPr>
                <w:ilvl w:val="0"/>
                <w:numId w:val="32"/>
              </w:numPr>
              <w:spacing w:before="0" w:after="0"/>
              <w:contextualSpacing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  <w:p w14:paraId="6690C075" w14:textId="77777777" w:rsidR="00653B55" w:rsidRPr="0093157E" w:rsidRDefault="00653B55" w:rsidP="00FD1836">
            <w:pPr>
              <w:numPr>
                <w:ilvl w:val="0"/>
                <w:numId w:val="32"/>
              </w:numPr>
              <w:spacing w:before="0" w:after="0"/>
              <w:contextualSpacing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  <w:p w14:paraId="5A3436DF" w14:textId="77777777" w:rsidR="00653B55" w:rsidRPr="0093157E" w:rsidRDefault="00653B55" w:rsidP="00FD1836">
            <w:pPr>
              <w:numPr>
                <w:ilvl w:val="0"/>
                <w:numId w:val="32"/>
              </w:numPr>
              <w:spacing w:before="0" w:after="0"/>
              <w:contextualSpacing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  <w:tc>
          <w:tcPr>
            <w:tcW w:w="3076" w:type="dxa"/>
            <w:shd w:val="clear" w:color="auto" w:fill="auto"/>
            <w:noWrap/>
            <w:vAlign w:val="center"/>
          </w:tcPr>
          <w:p w14:paraId="2029F835" w14:textId="77777777" w:rsidR="00653B55" w:rsidRPr="0093157E" w:rsidRDefault="00653B55" w:rsidP="00FD1836">
            <w:pPr>
              <w:numPr>
                <w:ilvl w:val="0"/>
                <w:numId w:val="32"/>
              </w:numPr>
              <w:spacing w:before="0" w:after="0"/>
              <w:contextualSpacing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  <w:p w14:paraId="0523D203" w14:textId="77777777" w:rsidR="00653B55" w:rsidRPr="0093157E" w:rsidRDefault="00653B55" w:rsidP="00FD1836">
            <w:pPr>
              <w:numPr>
                <w:ilvl w:val="0"/>
                <w:numId w:val="32"/>
              </w:numPr>
              <w:spacing w:before="0" w:after="0"/>
              <w:contextualSpacing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  <w:p w14:paraId="4A3C7EE0" w14:textId="77777777" w:rsidR="00653B55" w:rsidRPr="0093157E" w:rsidRDefault="00653B55" w:rsidP="00FD1836">
            <w:pPr>
              <w:numPr>
                <w:ilvl w:val="0"/>
                <w:numId w:val="32"/>
              </w:numPr>
              <w:spacing w:before="0" w:after="0"/>
              <w:contextualSpacing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  <w:p w14:paraId="0DDC43A6" w14:textId="77777777" w:rsidR="00653B55" w:rsidRPr="0093157E" w:rsidRDefault="00653B55" w:rsidP="00FD1836">
            <w:pPr>
              <w:numPr>
                <w:ilvl w:val="0"/>
                <w:numId w:val="32"/>
              </w:numPr>
              <w:spacing w:before="0" w:after="0"/>
              <w:contextualSpacing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  <w:p w14:paraId="561BFCD6" w14:textId="77777777" w:rsidR="00653B55" w:rsidRPr="0093157E" w:rsidRDefault="00653B55" w:rsidP="00FD1836">
            <w:pPr>
              <w:numPr>
                <w:ilvl w:val="0"/>
                <w:numId w:val="32"/>
              </w:numPr>
              <w:spacing w:before="0" w:after="0"/>
              <w:contextualSpacing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  <w:p w14:paraId="0ABF8D2A" w14:textId="77777777" w:rsidR="00653B55" w:rsidRPr="0093157E" w:rsidRDefault="00653B55" w:rsidP="00FD1836">
            <w:pPr>
              <w:numPr>
                <w:ilvl w:val="0"/>
                <w:numId w:val="32"/>
              </w:numPr>
              <w:spacing w:before="0" w:after="0"/>
              <w:contextualSpacing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</w:p>
        </w:tc>
      </w:tr>
      <w:tr w:rsidR="00653B55" w:rsidRPr="0093157E" w14:paraId="19D70C7D" w14:textId="77777777" w:rsidTr="00FD1836">
        <w:trPr>
          <w:trHeight w:val="360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925F" w14:textId="77777777" w:rsidR="00653B55" w:rsidRPr="0093157E" w:rsidRDefault="00653B55" w:rsidP="00FD1836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NZ" w:eastAsia="en-NZ"/>
              </w:rPr>
            </w:pPr>
            <w:r w:rsidRPr="009315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NZ" w:eastAsia="en-NZ"/>
              </w:rPr>
              <w:t>Total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33FB" w14:textId="77777777" w:rsidR="00653B55" w:rsidRPr="0093157E" w:rsidRDefault="00653B55" w:rsidP="00FD1836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NZ" w:eastAsia="en-NZ"/>
              </w:rPr>
            </w:pPr>
            <w:r w:rsidRPr="009315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NZ" w:eastAsia="en-NZ"/>
              </w:rPr>
              <w:t>$</w:t>
            </w:r>
          </w:p>
        </w:tc>
      </w:tr>
    </w:tbl>
    <w:bookmarkEnd w:id="4"/>
    <w:p w14:paraId="6A06C4E4" w14:textId="77777777" w:rsidR="00653B55" w:rsidRPr="0093157E" w:rsidRDefault="00653B55" w:rsidP="00653B55">
      <w:pPr>
        <w:keepNext/>
        <w:spacing w:before="240" w:after="0"/>
        <w:rPr>
          <w:rFonts w:cstheme="minorHAnsi"/>
          <w:lang w:val="en-NZ"/>
        </w:rPr>
      </w:pPr>
      <w:r w:rsidRPr="0093157E">
        <w:rPr>
          <w:rFonts w:cstheme="minorHAnsi"/>
          <w:lang w:val="en-NZ"/>
        </w:rPr>
        <w:t xml:space="preserve">You can use this space to explain how you came to the estimated costs (i.e., if based on quotes or known rates).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653B55" w:rsidRPr="0093157E" w14:paraId="714F58D9" w14:textId="77777777" w:rsidTr="00FD1836">
        <w:trPr>
          <w:trHeight w:val="980"/>
        </w:trPr>
        <w:tc>
          <w:tcPr>
            <w:tcW w:w="9316" w:type="dxa"/>
          </w:tcPr>
          <w:p w14:paraId="20BC427C" w14:textId="77777777" w:rsidR="00653B55" w:rsidRPr="0093157E" w:rsidRDefault="00653B55" w:rsidP="00FD1836">
            <w:pPr>
              <w:suppressAutoHyphens/>
              <w:autoSpaceDE w:val="0"/>
              <w:autoSpaceDN w:val="0"/>
              <w:adjustRightInd w:val="0"/>
              <w:spacing w:before="60" w:line="240" w:lineRule="atLeast"/>
              <w:textAlignment w:val="center"/>
              <w:rPr>
                <w:rFonts w:cstheme="minorHAnsi"/>
                <w:color w:val="000000"/>
                <w:lang w:val="en-NZ"/>
              </w:rPr>
            </w:pPr>
          </w:p>
        </w:tc>
      </w:tr>
    </w:tbl>
    <w:p w14:paraId="23C7B088" w14:textId="77777777" w:rsidR="00CB7F71" w:rsidRDefault="00CB7F71" w:rsidP="00E07A3C">
      <w:pPr>
        <w:rPr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CB7F71" w14:paraId="4A143C4B" w14:textId="77777777" w:rsidTr="00FD1836">
        <w:tc>
          <w:tcPr>
            <w:tcW w:w="421" w:type="dxa"/>
            <w:shd w:val="clear" w:color="auto" w:fill="323E4F" w:themeFill="text2" w:themeFillShade="BF"/>
            <w:vAlign w:val="center"/>
          </w:tcPr>
          <w:p w14:paraId="5D2E4FFC" w14:textId="6DB336AF" w:rsidR="00CB7F71" w:rsidRPr="00212212" w:rsidRDefault="00653B55" w:rsidP="00FD1836">
            <w:pPr>
              <w:pStyle w:val="Tablenum"/>
            </w:pPr>
            <w:r>
              <w:t>9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54BF4DB0" w14:textId="2279D1A5" w:rsidR="00CB7F71" w:rsidRDefault="00CB7F71" w:rsidP="00FD1836">
            <w:pPr>
              <w:pStyle w:val="SectionHeader"/>
            </w:pPr>
            <w:r>
              <w:t>Complementary changes to the permit</w:t>
            </w:r>
          </w:p>
        </w:tc>
      </w:tr>
    </w:tbl>
    <w:p w14:paraId="344E852E" w14:textId="07563A02" w:rsidR="00CB7F71" w:rsidRDefault="00D35E00" w:rsidP="00E07A3C">
      <w:pPr>
        <w:rPr>
          <w:lang w:val="en-NZ"/>
        </w:rPr>
      </w:pPr>
      <w:r>
        <w:rPr>
          <w:lang w:val="en-NZ"/>
        </w:rPr>
        <w:t xml:space="preserve">If you have made </w:t>
      </w:r>
      <w:r w:rsidR="00CB7F71">
        <w:rPr>
          <w:lang w:val="en-NZ"/>
        </w:rPr>
        <w:t>any complementary applications that seek to change the conditions of the permit</w:t>
      </w:r>
      <w:r w:rsidR="00964357">
        <w:rPr>
          <w:lang w:val="en-NZ"/>
        </w:rPr>
        <w:t>,</w:t>
      </w:r>
      <w:r w:rsidR="00CB7F71">
        <w:rPr>
          <w:lang w:val="en-NZ"/>
        </w:rPr>
        <w:t xml:space="preserve"> the land</w:t>
      </w:r>
      <w:r w:rsidR="00964357">
        <w:rPr>
          <w:lang w:val="en-NZ"/>
        </w:rPr>
        <w:t>, or duration</w:t>
      </w:r>
      <w:r w:rsidR="00CB7F71">
        <w:rPr>
          <w:lang w:val="en-NZ"/>
        </w:rPr>
        <w:t xml:space="preserve"> to which the permit relates</w:t>
      </w:r>
      <w:r>
        <w:rPr>
          <w:lang w:val="en-NZ"/>
        </w:rPr>
        <w:t>, discuss those applications here</w:t>
      </w:r>
      <w:r w:rsidR="00CB7F71">
        <w:rPr>
          <w:lang w:val="en-NZ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CB7F71" w14:paraId="62BC735B" w14:textId="77777777" w:rsidTr="00983E50">
        <w:trPr>
          <w:trHeight w:val="1613"/>
        </w:trPr>
        <w:tc>
          <w:tcPr>
            <w:tcW w:w="9316" w:type="dxa"/>
          </w:tcPr>
          <w:p w14:paraId="02E9E9D6" w14:textId="77777777" w:rsidR="00CB7F71" w:rsidRDefault="00CB7F71" w:rsidP="00E07A3C">
            <w:pPr>
              <w:rPr>
                <w:lang w:val="en-NZ"/>
              </w:rPr>
            </w:pPr>
          </w:p>
        </w:tc>
      </w:tr>
    </w:tbl>
    <w:p w14:paraId="552013A8" w14:textId="77777777" w:rsidR="00CB7F71" w:rsidRDefault="00CB7F71" w:rsidP="00E07A3C">
      <w:pPr>
        <w:rPr>
          <w:lang w:val="en-NZ"/>
        </w:rPr>
      </w:pPr>
    </w:p>
    <w:p w14:paraId="29BE6247" w14:textId="77777777" w:rsidR="00CB7F71" w:rsidRDefault="00CB7F71" w:rsidP="00E07A3C">
      <w:pPr>
        <w:rPr>
          <w:lang w:val="en-NZ"/>
        </w:rPr>
      </w:pPr>
    </w:p>
    <w:p w14:paraId="126E8A89" w14:textId="77777777" w:rsidR="00E07A3C" w:rsidRDefault="00E07A3C" w:rsidP="00042C9C">
      <w:pPr>
        <w:rPr>
          <w:lang w:val="en-NZ"/>
        </w:rPr>
      </w:pPr>
    </w:p>
    <w:sectPr w:rsidR="00E07A3C" w:rsidSect="0014772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0" w:h="16840"/>
      <w:pgMar w:top="1701" w:right="1440" w:bottom="851" w:left="1134" w:header="0" w:footer="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AE1A" w14:textId="77777777" w:rsidR="00B47E8E" w:rsidRDefault="00B47E8E" w:rsidP="00212212">
      <w:r>
        <w:separator/>
      </w:r>
    </w:p>
  </w:endnote>
  <w:endnote w:type="continuationSeparator" w:id="0">
    <w:p w14:paraId="4E1E279B" w14:textId="77777777" w:rsidR="00B47E8E" w:rsidRDefault="00B47E8E" w:rsidP="00212212">
      <w:r>
        <w:continuationSeparator/>
      </w:r>
    </w:p>
  </w:endnote>
  <w:endnote w:type="continuationNotice" w:id="1">
    <w:p w14:paraId="04458EE1" w14:textId="77777777" w:rsidR="00B47E8E" w:rsidRDefault="00B47E8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stan Black">
    <w:panose1 w:val="00000000000000000000"/>
    <w:charset w:val="4D"/>
    <w:family w:val="swiss"/>
    <w:notTrueType/>
    <w:pitch w:val="variable"/>
    <w:sig w:usb0="A00000FF" w:usb1="5000206B" w:usb2="00000010" w:usb3="00000000" w:csb0="00000193" w:csb1="00000000"/>
  </w:font>
  <w:font w:name="Gustan Book">
    <w:panose1 w:val="00000000000000000000"/>
    <w:charset w:val="00"/>
    <w:family w:val="swiss"/>
    <w:notTrueType/>
    <w:pitch w:val="variable"/>
    <w:sig w:usb0="A00000FF" w:usb1="5001F8EB" w:usb2="00000030" w:usb3="00000000" w:csb0="0000019B" w:csb1="00000000"/>
  </w:font>
  <w:font w:name="Gustan Medium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  <w:font w:name="Gustan Bold">
    <w:altName w:val="Arial"/>
    <w:panose1 w:val="00000000000000000000"/>
    <w:charset w:val="4D"/>
    <w:family w:val="swiss"/>
    <w:notTrueType/>
    <w:pitch w:val="variable"/>
    <w:sig w:usb0="A00000FF" w:usb1="5001F8EB" w:usb2="00000030" w:usb3="00000000" w:csb0="000001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26249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C1F923" w14:textId="7BB220BA" w:rsidR="00F63BA0" w:rsidRDefault="00F63BA0" w:rsidP="00212212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5166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B7F75E0" w14:textId="77777777" w:rsidR="00F63BA0" w:rsidRDefault="00F63BA0" w:rsidP="00212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4940" w:type="pct"/>
      <w:tblLook w:val="04A0" w:firstRow="1" w:lastRow="0" w:firstColumn="1" w:lastColumn="0" w:noHBand="0" w:noVBand="1"/>
    </w:tblPr>
    <w:tblGrid>
      <w:gridCol w:w="8361"/>
      <w:gridCol w:w="1044"/>
    </w:tblGrid>
    <w:tr w:rsidR="0014772E" w14:paraId="2FA408E6" w14:textId="77777777" w:rsidTr="0014772E">
      <w:tc>
        <w:tcPr>
          <w:tcW w:w="8191" w:type="dxa"/>
        </w:tcPr>
        <w:p w14:paraId="0C83D1EC" w14:textId="21D11217" w:rsidR="0014772E" w:rsidRPr="009A6196" w:rsidRDefault="00D9648B" w:rsidP="009A6196">
          <w:pPr>
            <w:pStyle w:val="Footer"/>
          </w:pPr>
          <w:r>
            <w:fldChar w:fldCharType="begin"/>
          </w:r>
          <w:r>
            <w:instrText xml:space="preserve"> FILENAME  \* FirstCap  \* MERGEFORMAT </w:instrText>
          </w:r>
          <w:r>
            <w:fldChar w:fldCharType="separate"/>
          </w:r>
          <w:r w:rsidR="005B4E77">
            <w:rPr>
              <w:noProof/>
            </w:rPr>
            <w:t>DRAFT- supporting information for change of minerals for prospecting or exploration permit template .docx</w:t>
          </w:r>
          <w:r>
            <w:rPr>
              <w:noProof/>
            </w:rPr>
            <w:fldChar w:fldCharType="end"/>
          </w:r>
          <w:r w:rsidR="009A6196" w:rsidRPr="009A6196">
            <w:t xml:space="preserve"> – edit on one page should update all pages</w:t>
          </w:r>
        </w:p>
      </w:tc>
      <w:tc>
        <w:tcPr>
          <w:tcW w:w="1023" w:type="dxa"/>
        </w:tcPr>
        <w:p w14:paraId="3818EF60" w14:textId="77777777" w:rsidR="0014772E" w:rsidRPr="002C0894" w:rsidRDefault="0014772E" w:rsidP="0014772E">
          <w:pPr>
            <w:pStyle w:val="Footer"/>
            <w:tabs>
              <w:tab w:val="right" w:pos="9064"/>
            </w:tabs>
            <w:jc w:val="right"/>
            <w:rPr>
              <w:lang w:val="en-US"/>
            </w:rPr>
          </w:pPr>
          <w:r w:rsidRPr="002C0894">
            <w:rPr>
              <w:lang w:val="en-US"/>
            </w:rPr>
            <w:fldChar w:fldCharType="begin"/>
          </w:r>
          <w:r w:rsidRPr="002C0894">
            <w:rPr>
              <w:lang w:val="en-US"/>
            </w:rPr>
            <w:instrText xml:space="preserve"> PAGE   \* MERGEFORMAT </w:instrText>
          </w:r>
          <w:r w:rsidRPr="002C0894">
            <w:rPr>
              <w:lang w:val="en-US"/>
            </w:rPr>
            <w:fldChar w:fldCharType="separate"/>
          </w:r>
          <w:r>
            <w:rPr>
              <w:lang w:val="en-US"/>
            </w:rPr>
            <w:t>1</w:t>
          </w:r>
          <w:r w:rsidRPr="002C0894">
            <w:rPr>
              <w:noProof/>
              <w:lang w:val="en-US"/>
            </w:rPr>
            <w:fldChar w:fldCharType="end"/>
          </w:r>
        </w:p>
      </w:tc>
    </w:tr>
  </w:tbl>
  <w:p w14:paraId="42F61CEC" w14:textId="77777777" w:rsidR="00F63BA0" w:rsidRPr="00AE4738" w:rsidRDefault="00F63BA0" w:rsidP="00B319D5">
    <w:pPr>
      <w:pStyle w:val="Footer"/>
      <w:spacing w:before="0"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A3AA" w14:textId="77777777" w:rsidR="00F63BA0" w:rsidRDefault="0038406E" w:rsidP="00212212">
    <w:pPr>
      <w:pStyle w:val="Footer"/>
    </w:pPr>
    <w:r w:rsidRPr="00F01A01">
      <w:rPr>
        <w:noProof/>
      </w:rPr>
      <w:drawing>
        <wp:anchor distT="0" distB="0" distL="114300" distR="114300" simplePos="0" relativeHeight="251658242" behindDoc="0" locked="0" layoutInCell="1" allowOverlap="1" wp14:anchorId="4ED09FB8" wp14:editId="348C2FFC">
          <wp:simplePos x="0" y="0"/>
          <wp:positionH relativeFrom="column">
            <wp:posOffset>4694386</wp:posOffset>
          </wp:positionH>
          <wp:positionV relativeFrom="paragraph">
            <wp:posOffset>-184785</wp:posOffset>
          </wp:positionV>
          <wp:extent cx="1358900" cy="202565"/>
          <wp:effectExtent l="0" t="0" r="0" b="635"/>
          <wp:wrapThrough wrapText="bothSides">
            <wp:wrapPolygon edited="0">
              <wp:start x="0" y="0"/>
              <wp:lineTo x="0" y="20313"/>
              <wp:lineTo x="18370" y="20313"/>
              <wp:lineTo x="21398" y="9480"/>
              <wp:lineTo x="21398" y="0"/>
              <wp:lineTo x="17361" y="0"/>
              <wp:lineTo x="0" y="0"/>
            </wp:wrapPolygon>
          </wp:wrapThrough>
          <wp:docPr id="366" name="Picture 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A01">
      <w:rPr>
        <w:noProof/>
      </w:rPr>
      <w:drawing>
        <wp:anchor distT="0" distB="0" distL="114300" distR="114300" simplePos="0" relativeHeight="251658241" behindDoc="0" locked="0" layoutInCell="1" allowOverlap="1" wp14:anchorId="01199DBC" wp14:editId="4EC4D7D7">
          <wp:simplePos x="0" y="0"/>
          <wp:positionH relativeFrom="column">
            <wp:posOffset>0</wp:posOffset>
          </wp:positionH>
          <wp:positionV relativeFrom="paragraph">
            <wp:posOffset>-264795</wp:posOffset>
          </wp:positionV>
          <wp:extent cx="2032000" cy="379095"/>
          <wp:effectExtent l="0" t="0" r="0" b="1905"/>
          <wp:wrapThrough wrapText="bothSides">
            <wp:wrapPolygon edited="0">
              <wp:start x="1755" y="0"/>
              <wp:lineTo x="0" y="724"/>
              <wp:lineTo x="0" y="14472"/>
              <wp:lineTo x="540" y="20985"/>
              <wp:lineTo x="1350" y="20985"/>
              <wp:lineTo x="2970" y="20985"/>
              <wp:lineTo x="13635" y="20985"/>
              <wp:lineTo x="21465" y="16643"/>
              <wp:lineTo x="21465" y="2894"/>
              <wp:lineTo x="2565" y="0"/>
              <wp:lineTo x="1755" y="0"/>
            </wp:wrapPolygon>
          </wp:wrapThrough>
          <wp:docPr id="367" name="Picture 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EBA905" w14:textId="77777777" w:rsidR="00F63BA0" w:rsidRDefault="00F63BA0" w:rsidP="002122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7428" w14:textId="77777777" w:rsidR="00C872D1" w:rsidRDefault="00C872D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5000" w:type="pct"/>
      <w:tblLook w:val="04A0" w:firstRow="1" w:lastRow="0" w:firstColumn="1" w:lastColumn="0" w:noHBand="0" w:noVBand="1"/>
    </w:tblPr>
    <w:tblGrid>
      <w:gridCol w:w="8360"/>
      <w:gridCol w:w="1159"/>
    </w:tblGrid>
    <w:tr w:rsidR="00193868" w14:paraId="5F02F7BF" w14:textId="77777777" w:rsidTr="00BC1757">
      <w:tc>
        <w:tcPr>
          <w:tcW w:w="8217" w:type="dxa"/>
        </w:tcPr>
        <w:p w14:paraId="46701203" w14:textId="4AEB80F8" w:rsidR="00193868" w:rsidRPr="00DA00A1" w:rsidRDefault="00193868" w:rsidP="00193868">
          <w:pPr>
            <w:pStyle w:val="Footer"/>
          </w:pPr>
          <w:r>
            <w:t xml:space="preserve">Supporting information for a change of minerals for </w:t>
          </w:r>
          <w:r w:rsidR="00653B55">
            <w:t xml:space="preserve">a </w:t>
          </w:r>
          <w:r>
            <w:t>prospecting or exploration permit</w:t>
          </w:r>
        </w:p>
      </w:tc>
      <w:tc>
        <w:tcPr>
          <w:tcW w:w="1139" w:type="dxa"/>
        </w:tcPr>
        <w:p w14:paraId="546FC5C5" w14:textId="77777777" w:rsidR="00193868" w:rsidRPr="002C0894" w:rsidRDefault="00193868" w:rsidP="00193868">
          <w:pPr>
            <w:pStyle w:val="Footer"/>
            <w:jc w:val="right"/>
          </w:pPr>
          <w:r w:rsidRPr="002C0894">
            <w:fldChar w:fldCharType="begin"/>
          </w:r>
          <w:r w:rsidRPr="002C0894">
            <w:instrText xml:space="preserve"> PAGE   \* MERGEFORMAT </w:instrText>
          </w:r>
          <w:r w:rsidRPr="002C0894">
            <w:fldChar w:fldCharType="separate"/>
          </w:r>
          <w:r>
            <w:t>2</w:t>
          </w:r>
          <w:r w:rsidRPr="002C0894">
            <w:rPr>
              <w:noProof/>
            </w:rPr>
            <w:fldChar w:fldCharType="end"/>
          </w:r>
        </w:p>
      </w:tc>
    </w:tr>
  </w:tbl>
  <w:p w14:paraId="0FE74AC8" w14:textId="77777777" w:rsidR="00193868" w:rsidRDefault="00193868" w:rsidP="00193868">
    <w:pPr>
      <w:pStyle w:val="Footer"/>
      <w:spacing w:before="0" w:after="0"/>
    </w:pPr>
  </w:p>
  <w:p w14:paraId="5912147E" w14:textId="77777777" w:rsidR="00C872D1" w:rsidRDefault="00C872D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5000" w:type="pct"/>
      <w:tblLook w:val="04A0" w:firstRow="1" w:lastRow="0" w:firstColumn="1" w:lastColumn="0" w:noHBand="0" w:noVBand="1"/>
    </w:tblPr>
    <w:tblGrid>
      <w:gridCol w:w="8190"/>
      <w:gridCol w:w="1136"/>
    </w:tblGrid>
    <w:tr w:rsidR="004B5952" w14:paraId="1CF0A8E9" w14:textId="77777777" w:rsidTr="00B319D5">
      <w:tc>
        <w:tcPr>
          <w:tcW w:w="8217" w:type="dxa"/>
        </w:tcPr>
        <w:p w14:paraId="09199FE3" w14:textId="1CB58BC6" w:rsidR="004B5952" w:rsidRPr="00DA00A1" w:rsidRDefault="00065D0C" w:rsidP="00DA00A1">
          <w:pPr>
            <w:pStyle w:val="Footer"/>
          </w:pPr>
          <w:r>
            <w:t>Supporting information for a change of minerals</w:t>
          </w:r>
          <w:r w:rsidR="00042341">
            <w:t xml:space="preserve"> for </w:t>
          </w:r>
          <w:r w:rsidR="00BA4BF4">
            <w:t>prospecting or exploration</w:t>
          </w:r>
          <w:r w:rsidR="00042341">
            <w:t xml:space="preserve"> permit</w:t>
          </w:r>
        </w:p>
      </w:tc>
      <w:tc>
        <w:tcPr>
          <w:tcW w:w="1139" w:type="dxa"/>
        </w:tcPr>
        <w:p w14:paraId="37178907" w14:textId="77777777" w:rsidR="004B5952" w:rsidRPr="002C0894" w:rsidRDefault="004B5952" w:rsidP="0014772E">
          <w:pPr>
            <w:pStyle w:val="Footer"/>
            <w:jc w:val="right"/>
          </w:pPr>
          <w:r w:rsidRPr="002C0894">
            <w:fldChar w:fldCharType="begin"/>
          </w:r>
          <w:r w:rsidRPr="002C0894">
            <w:instrText xml:space="preserve"> PAGE   \* MERGEFORMAT </w:instrText>
          </w:r>
          <w:r w:rsidRPr="002C0894">
            <w:fldChar w:fldCharType="separate"/>
          </w:r>
          <w:r>
            <w:t>1</w:t>
          </w:r>
          <w:r w:rsidRPr="002C0894">
            <w:rPr>
              <w:noProof/>
            </w:rPr>
            <w:fldChar w:fldCharType="end"/>
          </w:r>
        </w:p>
      </w:tc>
    </w:tr>
  </w:tbl>
  <w:p w14:paraId="578CC48A" w14:textId="77777777" w:rsidR="00F63BA0" w:rsidRDefault="00F63BA0" w:rsidP="00B319D5">
    <w:pPr>
      <w:pStyle w:val="Footer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E15F" w14:textId="77777777" w:rsidR="00B47E8E" w:rsidRDefault="00B47E8E" w:rsidP="00212212">
      <w:r>
        <w:separator/>
      </w:r>
    </w:p>
  </w:footnote>
  <w:footnote w:type="continuationSeparator" w:id="0">
    <w:p w14:paraId="7A2FBFA4" w14:textId="77777777" w:rsidR="00B47E8E" w:rsidRDefault="00B47E8E" w:rsidP="00212212">
      <w:r>
        <w:continuationSeparator/>
      </w:r>
    </w:p>
  </w:footnote>
  <w:footnote w:type="continuationNotice" w:id="1">
    <w:p w14:paraId="392981AE" w14:textId="77777777" w:rsidR="00B47E8E" w:rsidRDefault="00B47E8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3CE2" w14:textId="0180AF3B" w:rsidR="0046683A" w:rsidRDefault="00466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4C24" w14:textId="77777777" w:rsidR="00BA3467" w:rsidRDefault="00BA34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FFB9" w14:textId="6EBA70A7" w:rsidR="00410849" w:rsidRDefault="00787124" w:rsidP="0021221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48E488" wp14:editId="6F73F6D1">
          <wp:simplePos x="0" y="0"/>
          <wp:positionH relativeFrom="column">
            <wp:posOffset>-703312</wp:posOffset>
          </wp:positionH>
          <wp:positionV relativeFrom="page">
            <wp:posOffset>702</wp:posOffset>
          </wp:positionV>
          <wp:extent cx="7527290" cy="1834381"/>
          <wp:effectExtent l="0" t="0" r="3810" b="0"/>
          <wp:wrapNone/>
          <wp:docPr id="365" name="Picture 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0824 NZPM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1834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CB3599" w14:textId="77777777" w:rsidR="00973ACF" w:rsidRDefault="00973ACF" w:rsidP="00212212">
    <w:pPr>
      <w:pStyle w:val="Header"/>
    </w:pPr>
  </w:p>
  <w:p w14:paraId="5CD3FCCE" w14:textId="77777777" w:rsidR="00973ACF" w:rsidRDefault="00973ACF" w:rsidP="00212212">
    <w:pPr>
      <w:pStyle w:val="Header"/>
    </w:pPr>
  </w:p>
  <w:p w14:paraId="4B965CF4" w14:textId="77777777" w:rsidR="00973ACF" w:rsidRDefault="00973ACF" w:rsidP="00212212">
    <w:pPr>
      <w:pStyle w:val="Header"/>
    </w:pPr>
  </w:p>
  <w:p w14:paraId="6278C89E" w14:textId="77777777" w:rsidR="00973ACF" w:rsidRDefault="00973ACF" w:rsidP="00212212">
    <w:pPr>
      <w:pStyle w:val="Header"/>
    </w:pPr>
  </w:p>
  <w:p w14:paraId="4EB53648" w14:textId="77777777" w:rsidR="00973ACF" w:rsidRDefault="00973ACF" w:rsidP="00212212">
    <w:pPr>
      <w:pStyle w:val="Header"/>
    </w:pPr>
  </w:p>
  <w:p w14:paraId="18F03CAE" w14:textId="77777777" w:rsidR="00973ACF" w:rsidRDefault="00973ACF" w:rsidP="00212212">
    <w:pPr>
      <w:pStyle w:val="Header"/>
    </w:pPr>
  </w:p>
  <w:p w14:paraId="53548E7D" w14:textId="77777777" w:rsidR="00973ACF" w:rsidRDefault="00973ACF" w:rsidP="00212212">
    <w:pPr>
      <w:pStyle w:val="Header"/>
    </w:pPr>
  </w:p>
  <w:p w14:paraId="6DEB42D9" w14:textId="77777777" w:rsidR="004A50C2" w:rsidRDefault="004A50C2" w:rsidP="00212212"/>
  <w:p w14:paraId="75707F2E" w14:textId="41539C73" w:rsidR="00973ACF" w:rsidRPr="00D360DA" w:rsidRDefault="00051664" w:rsidP="00BA3467">
    <w:pPr>
      <w:pStyle w:val="Heading1"/>
    </w:pPr>
    <w:r>
      <w:t xml:space="preserve">Supporting information for </w:t>
    </w:r>
    <w:r w:rsidR="00F77516">
      <w:t xml:space="preserve">a </w:t>
    </w:r>
    <w:r w:rsidR="009A764F">
      <w:t xml:space="preserve">change of minerals </w:t>
    </w:r>
    <w:r w:rsidR="008C0743">
      <w:t>for</w:t>
    </w:r>
    <w:r w:rsidR="00F77516">
      <w:t xml:space="preserve"> a</w:t>
    </w:r>
    <w:r w:rsidR="008C0743">
      <w:t xml:space="preserve"> </w:t>
    </w:r>
    <w:r w:rsidR="00355252">
      <w:t>prospecting</w:t>
    </w:r>
    <w:r w:rsidR="00BA4BF4">
      <w:t xml:space="preserve"> or </w:t>
    </w:r>
    <w:r w:rsidR="00355252">
      <w:t>exploration</w:t>
    </w:r>
    <w:r w:rsidR="008C0743">
      <w:t xml:space="preserve"> permi</w:t>
    </w:r>
    <w:r w:rsidR="00355252">
      <w:t>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975E" w14:textId="663C73FC" w:rsidR="0046683A" w:rsidRDefault="0046683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4129" w14:textId="383A86A1" w:rsidR="0046683A" w:rsidRDefault="0046683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439C" w14:textId="40CF27F3" w:rsidR="00364E40" w:rsidRDefault="00364E40" w:rsidP="00212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249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0A8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923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2A2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AAF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E435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D404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E08E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187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F00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A49E6"/>
    <w:multiLevelType w:val="hybridMultilevel"/>
    <w:tmpl w:val="699ADB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6793D"/>
    <w:multiLevelType w:val="hybridMultilevel"/>
    <w:tmpl w:val="139EEF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72BC4"/>
    <w:multiLevelType w:val="hybridMultilevel"/>
    <w:tmpl w:val="98EAC2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80302"/>
    <w:multiLevelType w:val="hybridMultilevel"/>
    <w:tmpl w:val="A050CF3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>
      <w:start w:val="1"/>
      <w:numFmt w:val="lowerRoman"/>
      <w:lvlText w:val="%6."/>
      <w:lvlJc w:val="right"/>
      <w:pPr>
        <w:ind w:left="4680" w:hanging="180"/>
      </w:pPr>
    </w:lvl>
    <w:lvl w:ilvl="6" w:tplc="1409000F">
      <w:start w:val="1"/>
      <w:numFmt w:val="decimal"/>
      <w:lvlText w:val="%7."/>
      <w:lvlJc w:val="left"/>
      <w:pPr>
        <w:ind w:left="5400" w:hanging="360"/>
      </w:pPr>
    </w:lvl>
    <w:lvl w:ilvl="7" w:tplc="14090019">
      <w:start w:val="1"/>
      <w:numFmt w:val="lowerLetter"/>
      <w:lvlText w:val="%8."/>
      <w:lvlJc w:val="left"/>
      <w:pPr>
        <w:ind w:left="6120" w:hanging="360"/>
      </w:pPr>
    </w:lvl>
    <w:lvl w:ilvl="8" w:tplc="1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1F176C"/>
    <w:multiLevelType w:val="hybridMultilevel"/>
    <w:tmpl w:val="9FC4CA6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7A40BA"/>
    <w:multiLevelType w:val="hybridMultilevel"/>
    <w:tmpl w:val="D12C3B76"/>
    <w:lvl w:ilvl="0" w:tplc="A6D25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51033"/>
    <w:multiLevelType w:val="hybridMultilevel"/>
    <w:tmpl w:val="231AF654"/>
    <w:lvl w:ilvl="0" w:tplc="8B04B8D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31D6F"/>
    <w:multiLevelType w:val="hybridMultilevel"/>
    <w:tmpl w:val="FD5C73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95301"/>
    <w:multiLevelType w:val="hybridMultilevel"/>
    <w:tmpl w:val="E8A83834"/>
    <w:lvl w:ilvl="0" w:tplc="D78474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249E6"/>
    <w:multiLevelType w:val="hybridMultilevel"/>
    <w:tmpl w:val="659688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A75B6"/>
    <w:multiLevelType w:val="hybridMultilevel"/>
    <w:tmpl w:val="42681808"/>
    <w:lvl w:ilvl="0" w:tplc="112C4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A1EB5"/>
    <w:multiLevelType w:val="hybridMultilevel"/>
    <w:tmpl w:val="7B7478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D3DE7"/>
    <w:multiLevelType w:val="hybridMultilevel"/>
    <w:tmpl w:val="66705D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46BAD"/>
    <w:multiLevelType w:val="hybridMultilevel"/>
    <w:tmpl w:val="CA664042"/>
    <w:lvl w:ilvl="0" w:tplc="8BEA2BD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48216789"/>
    <w:multiLevelType w:val="hybridMultilevel"/>
    <w:tmpl w:val="9A94C7D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5D170F"/>
    <w:multiLevelType w:val="hybridMultilevel"/>
    <w:tmpl w:val="9A24DAE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26BA1"/>
    <w:multiLevelType w:val="hybridMultilevel"/>
    <w:tmpl w:val="9D3C9EE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733D14"/>
    <w:multiLevelType w:val="hybridMultilevel"/>
    <w:tmpl w:val="E9809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8D1B1C"/>
    <w:multiLevelType w:val="hybridMultilevel"/>
    <w:tmpl w:val="7690E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224FD6"/>
    <w:multiLevelType w:val="hybridMultilevel"/>
    <w:tmpl w:val="1D50F0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35B2C"/>
    <w:multiLevelType w:val="hybridMultilevel"/>
    <w:tmpl w:val="E64A6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77811"/>
    <w:multiLevelType w:val="hybridMultilevel"/>
    <w:tmpl w:val="DFF453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0550A"/>
    <w:multiLevelType w:val="hybridMultilevel"/>
    <w:tmpl w:val="2A963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63109">
    <w:abstractNumId w:val="16"/>
  </w:num>
  <w:num w:numId="2" w16cid:durableId="2024085125">
    <w:abstractNumId w:val="15"/>
  </w:num>
  <w:num w:numId="3" w16cid:durableId="343483805">
    <w:abstractNumId w:val="0"/>
  </w:num>
  <w:num w:numId="4" w16cid:durableId="2140761079">
    <w:abstractNumId w:val="1"/>
  </w:num>
  <w:num w:numId="5" w16cid:durableId="349066439">
    <w:abstractNumId w:val="2"/>
  </w:num>
  <w:num w:numId="6" w16cid:durableId="717513233">
    <w:abstractNumId w:val="3"/>
  </w:num>
  <w:num w:numId="7" w16cid:durableId="1916015656">
    <w:abstractNumId w:val="8"/>
  </w:num>
  <w:num w:numId="8" w16cid:durableId="1274945904">
    <w:abstractNumId w:val="4"/>
  </w:num>
  <w:num w:numId="9" w16cid:durableId="2000960614">
    <w:abstractNumId w:val="5"/>
  </w:num>
  <w:num w:numId="10" w16cid:durableId="1871843663">
    <w:abstractNumId w:val="6"/>
  </w:num>
  <w:num w:numId="11" w16cid:durableId="1828546644">
    <w:abstractNumId w:val="7"/>
  </w:num>
  <w:num w:numId="12" w16cid:durableId="255479047">
    <w:abstractNumId w:val="9"/>
  </w:num>
  <w:num w:numId="13" w16cid:durableId="583026212">
    <w:abstractNumId w:val="25"/>
  </w:num>
  <w:num w:numId="14" w16cid:durableId="1277520547">
    <w:abstractNumId w:val="31"/>
  </w:num>
  <w:num w:numId="15" w16cid:durableId="722828757">
    <w:abstractNumId w:val="29"/>
  </w:num>
  <w:num w:numId="16" w16cid:durableId="1431775507">
    <w:abstractNumId w:val="21"/>
  </w:num>
  <w:num w:numId="17" w16cid:durableId="1272787756">
    <w:abstractNumId w:val="32"/>
  </w:num>
  <w:num w:numId="18" w16cid:durableId="512644982">
    <w:abstractNumId w:val="24"/>
  </w:num>
  <w:num w:numId="19" w16cid:durableId="509100404">
    <w:abstractNumId w:val="14"/>
  </w:num>
  <w:num w:numId="20" w16cid:durableId="1319650627">
    <w:abstractNumId w:val="13"/>
  </w:num>
  <w:num w:numId="21" w16cid:durableId="1058437658">
    <w:abstractNumId w:val="12"/>
  </w:num>
  <w:num w:numId="22" w16cid:durableId="726225760">
    <w:abstractNumId w:val="30"/>
  </w:num>
  <w:num w:numId="23" w16cid:durableId="143864342">
    <w:abstractNumId w:val="19"/>
  </w:num>
  <w:num w:numId="24" w16cid:durableId="1251545135">
    <w:abstractNumId w:val="23"/>
  </w:num>
  <w:num w:numId="25" w16cid:durableId="1573807827">
    <w:abstractNumId w:val="11"/>
  </w:num>
  <w:num w:numId="26" w16cid:durableId="1798909215">
    <w:abstractNumId w:val="17"/>
  </w:num>
  <w:num w:numId="27" w16cid:durableId="639305948">
    <w:abstractNumId w:val="10"/>
  </w:num>
  <w:num w:numId="28" w16cid:durableId="163859999">
    <w:abstractNumId w:val="22"/>
  </w:num>
  <w:num w:numId="29" w16cid:durableId="1386828318">
    <w:abstractNumId w:val="20"/>
  </w:num>
  <w:num w:numId="30" w16cid:durableId="1473910701">
    <w:abstractNumId w:val="18"/>
  </w:num>
  <w:num w:numId="31" w16cid:durableId="1208372018">
    <w:abstractNumId w:val="27"/>
  </w:num>
  <w:num w:numId="32" w16cid:durableId="871723959">
    <w:abstractNumId w:val="28"/>
  </w:num>
  <w:num w:numId="33" w16cid:durableId="8735441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64"/>
    <w:rsid w:val="00002ABD"/>
    <w:rsid w:val="00004F43"/>
    <w:rsid w:val="0000505C"/>
    <w:rsid w:val="00026318"/>
    <w:rsid w:val="000360B4"/>
    <w:rsid w:val="00042341"/>
    <w:rsid w:val="00042A68"/>
    <w:rsid w:val="00042C9C"/>
    <w:rsid w:val="00044728"/>
    <w:rsid w:val="0004747E"/>
    <w:rsid w:val="00051664"/>
    <w:rsid w:val="00062218"/>
    <w:rsid w:val="00065D0C"/>
    <w:rsid w:val="00090DC8"/>
    <w:rsid w:val="000A30FC"/>
    <w:rsid w:val="000A482B"/>
    <w:rsid w:val="000A707C"/>
    <w:rsid w:val="000B3814"/>
    <w:rsid w:val="000D12E2"/>
    <w:rsid w:val="000E01CD"/>
    <w:rsid w:val="000E5CCC"/>
    <w:rsid w:val="000F1029"/>
    <w:rsid w:val="0010524D"/>
    <w:rsid w:val="00116E22"/>
    <w:rsid w:val="001208CC"/>
    <w:rsid w:val="0014772E"/>
    <w:rsid w:val="00154663"/>
    <w:rsid w:val="00177E71"/>
    <w:rsid w:val="001874FD"/>
    <w:rsid w:val="00193868"/>
    <w:rsid w:val="001A244D"/>
    <w:rsid w:val="001D7389"/>
    <w:rsid w:val="001F4453"/>
    <w:rsid w:val="00212212"/>
    <w:rsid w:val="00217182"/>
    <w:rsid w:val="002177F3"/>
    <w:rsid w:val="00235561"/>
    <w:rsid w:val="00251F75"/>
    <w:rsid w:val="00267FBB"/>
    <w:rsid w:val="002A7C91"/>
    <w:rsid w:val="002B26B7"/>
    <w:rsid w:val="002B4C8E"/>
    <w:rsid w:val="002B61CD"/>
    <w:rsid w:val="002B6BA6"/>
    <w:rsid w:val="002D74DD"/>
    <w:rsid w:val="002E082A"/>
    <w:rsid w:val="002E2F78"/>
    <w:rsid w:val="0031282F"/>
    <w:rsid w:val="00315C5F"/>
    <w:rsid w:val="00326A1F"/>
    <w:rsid w:val="003426B8"/>
    <w:rsid w:val="00352F9F"/>
    <w:rsid w:val="00355252"/>
    <w:rsid w:val="00364E40"/>
    <w:rsid w:val="0038406E"/>
    <w:rsid w:val="00392BC8"/>
    <w:rsid w:val="00392C73"/>
    <w:rsid w:val="00396B97"/>
    <w:rsid w:val="003A4AD4"/>
    <w:rsid w:val="003A666B"/>
    <w:rsid w:val="003B641F"/>
    <w:rsid w:val="003D11FF"/>
    <w:rsid w:val="003D4EF6"/>
    <w:rsid w:val="00410849"/>
    <w:rsid w:val="00414C29"/>
    <w:rsid w:val="00424986"/>
    <w:rsid w:val="00431E51"/>
    <w:rsid w:val="00440B9E"/>
    <w:rsid w:val="004440E2"/>
    <w:rsid w:val="0046409F"/>
    <w:rsid w:val="0046417E"/>
    <w:rsid w:val="0046683A"/>
    <w:rsid w:val="004716C2"/>
    <w:rsid w:val="004920F9"/>
    <w:rsid w:val="004956F3"/>
    <w:rsid w:val="004A50C2"/>
    <w:rsid w:val="004A566A"/>
    <w:rsid w:val="004B3AE3"/>
    <w:rsid w:val="004B436D"/>
    <w:rsid w:val="004B5952"/>
    <w:rsid w:val="004E69A2"/>
    <w:rsid w:val="004E6F83"/>
    <w:rsid w:val="0050151F"/>
    <w:rsid w:val="00506186"/>
    <w:rsid w:val="00514378"/>
    <w:rsid w:val="00514D6A"/>
    <w:rsid w:val="00543233"/>
    <w:rsid w:val="005457C5"/>
    <w:rsid w:val="00557810"/>
    <w:rsid w:val="005612EB"/>
    <w:rsid w:val="0056339D"/>
    <w:rsid w:val="00576A92"/>
    <w:rsid w:val="005A5AF8"/>
    <w:rsid w:val="005B4E77"/>
    <w:rsid w:val="005C04DB"/>
    <w:rsid w:val="005C7695"/>
    <w:rsid w:val="005E1E8B"/>
    <w:rsid w:val="0060392F"/>
    <w:rsid w:val="00613EF5"/>
    <w:rsid w:val="006219DD"/>
    <w:rsid w:val="00653B55"/>
    <w:rsid w:val="00660412"/>
    <w:rsid w:val="006708E7"/>
    <w:rsid w:val="00675B5E"/>
    <w:rsid w:val="006762A4"/>
    <w:rsid w:val="00680064"/>
    <w:rsid w:val="0068243D"/>
    <w:rsid w:val="006B29A5"/>
    <w:rsid w:val="006C7542"/>
    <w:rsid w:val="006E5427"/>
    <w:rsid w:val="006F0765"/>
    <w:rsid w:val="006F6F25"/>
    <w:rsid w:val="006F795F"/>
    <w:rsid w:val="00714473"/>
    <w:rsid w:val="00721495"/>
    <w:rsid w:val="00741FB6"/>
    <w:rsid w:val="00783DEB"/>
    <w:rsid w:val="00787124"/>
    <w:rsid w:val="007E28FA"/>
    <w:rsid w:val="00800687"/>
    <w:rsid w:val="00822756"/>
    <w:rsid w:val="008672CB"/>
    <w:rsid w:val="0087549A"/>
    <w:rsid w:val="00876E0B"/>
    <w:rsid w:val="0088655C"/>
    <w:rsid w:val="0089521A"/>
    <w:rsid w:val="008A716D"/>
    <w:rsid w:val="008B32EC"/>
    <w:rsid w:val="008B56CA"/>
    <w:rsid w:val="008C0743"/>
    <w:rsid w:val="008D40A7"/>
    <w:rsid w:val="008F5D43"/>
    <w:rsid w:val="008F778D"/>
    <w:rsid w:val="00915B5D"/>
    <w:rsid w:val="009422DD"/>
    <w:rsid w:val="0095561F"/>
    <w:rsid w:val="00957C6F"/>
    <w:rsid w:val="00964357"/>
    <w:rsid w:val="00972DF9"/>
    <w:rsid w:val="00973ACF"/>
    <w:rsid w:val="00983E50"/>
    <w:rsid w:val="00993543"/>
    <w:rsid w:val="0099457A"/>
    <w:rsid w:val="009A6196"/>
    <w:rsid w:val="009A764F"/>
    <w:rsid w:val="009D7A79"/>
    <w:rsid w:val="009E2A97"/>
    <w:rsid w:val="009E5AC8"/>
    <w:rsid w:val="009F0D1B"/>
    <w:rsid w:val="009F4EB4"/>
    <w:rsid w:val="00A550C1"/>
    <w:rsid w:val="00A620BA"/>
    <w:rsid w:val="00A621BD"/>
    <w:rsid w:val="00A7114D"/>
    <w:rsid w:val="00AA3721"/>
    <w:rsid w:val="00AA6ECC"/>
    <w:rsid w:val="00AB185B"/>
    <w:rsid w:val="00AB42E4"/>
    <w:rsid w:val="00AB641D"/>
    <w:rsid w:val="00AD7C00"/>
    <w:rsid w:val="00AE4738"/>
    <w:rsid w:val="00AE7B1D"/>
    <w:rsid w:val="00B157A5"/>
    <w:rsid w:val="00B17DC1"/>
    <w:rsid w:val="00B20EAE"/>
    <w:rsid w:val="00B23C08"/>
    <w:rsid w:val="00B26212"/>
    <w:rsid w:val="00B319D5"/>
    <w:rsid w:val="00B325D2"/>
    <w:rsid w:val="00B35D37"/>
    <w:rsid w:val="00B430FA"/>
    <w:rsid w:val="00B47E8E"/>
    <w:rsid w:val="00B6137D"/>
    <w:rsid w:val="00B6165A"/>
    <w:rsid w:val="00B86607"/>
    <w:rsid w:val="00B90835"/>
    <w:rsid w:val="00B96BCB"/>
    <w:rsid w:val="00BA3467"/>
    <w:rsid w:val="00BA4BF4"/>
    <w:rsid w:val="00BB73FE"/>
    <w:rsid w:val="00BC1FB9"/>
    <w:rsid w:val="00BD04A0"/>
    <w:rsid w:val="00BF2F31"/>
    <w:rsid w:val="00C03A6D"/>
    <w:rsid w:val="00C05C17"/>
    <w:rsid w:val="00C13E8C"/>
    <w:rsid w:val="00C20249"/>
    <w:rsid w:val="00C44CEC"/>
    <w:rsid w:val="00C55068"/>
    <w:rsid w:val="00C6390D"/>
    <w:rsid w:val="00C643E9"/>
    <w:rsid w:val="00C7742F"/>
    <w:rsid w:val="00C77F89"/>
    <w:rsid w:val="00C872D1"/>
    <w:rsid w:val="00CB7F71"/>
    <w:rsid w:val="00CC4B6F"/>
    <w:rsid w:val="00CE6CE3"/>
    <w:rsid w:val="00CF0908"/>
    <w:rsid w:val="00CF1941"/>
    <w:rsid w:val="00D00C1F"/>
    <w:rsid w:val="00D169DF"/>
    <w:rsid w:val="00D2781E"/>
    <w:rsid w:val="00D3162D"/>
    <w:rsid w:val="00D35E00"/>
    <w:rsid w:val="00D360DA"/>
    <w:rsid w:val="00D40265"/>
    <w:rsid w:val="00D40BD4"/>
    <w:rsid w:val="00D4437E"/>
    <w:rsid w:val="00D53623"/>
    <w:rsid w:val="00D77B79"/>
    <w:rsid w:val="00D95EBD"/>
    <w:rsid w:val="00D9648B"/>
    <w:rsid w:val="00DA00A1"/>
    <w:rsid w:val="00DA28A4"/>
    <w:rsid w:val="00DC1B52"/>
    <w:rsid w:val="00DD26A1"/>
    <w:rsid w:val="00E07A3C"/>
    <w:rsid w:val="00E11DE2"/>
    <w:rsid w:val="00E12913"/>
    <w:rsid w:val="00E41C6A"/>
    <w:rsid w:val="00E46111"/>
    <w:rsid w:val="00E507CF"/>
    <w:rsid w:val="00E52715"/>
    <w:rsid w:val="00E77C32"/>
    <w:rsid w:val="00EA0AFC"/>
    <w:rsid w:val="00EA2A7A"/>
    <w:rsid w:val="00EA4089"/>
    <w:rsid w:val="00EB6398"/>
    <w:rsid w:val="00EC292F"/>
    <w:rsid w:val="00EE3F8D"/>
    <w:rsid w:val="00F01A01"/>
    <w:rsid w:val="00F0747D"/>
    <w:rsid w:val="00F222F6"/>
    <w:rsid w:val="00F33094"/>
    <w:rsid w:val="00F36BDA"/>
    <w:rsid w:val="00F42014"/>
    <w:rsid w:val="00F46622"/>
    <w:rsid w:val="00F63BA0"/>
    <w:rsid w:val="00F728AF"/>
    <w:rsid w:val="00F77516"/>
    <w:rsid w:val="00FA47E5"/>
    <w:rsid w:val="00FB7BBF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087A6"/>
  <w15:chartTrackingRefBased/>
  <w15:docId w15:val="{E2576656-59D2-4B32-8151-D01CE726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212"/>
    <w:pPr>
      <w:spacing w:before="120" w:after="120"/>
    </w:pPr>
    <w:rPr>
      <w:sz w:val="18"/>
      <w:szCs w:val="18"/>
      <w:lang w:val="en-US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424986"/>
    <w:pPr>
      <w:keepNext/>
      <w:keepLines/>
      <w:spacing w:before="240" w:after="0" w:line="640" w:lineRule="exact"/>
      <w:outlineLvl w:val="0"/>
    </w:pPr>
    <w:rPr>
      <w:rFonts w:ascii="Calibri" w:eastAsiaTheme="majorEastAsia" w:hAnsi="Calibri" w:cstheme="majorBidi"/>
      <w:b/>
      <w:color w:val="000000" w:themeColor="text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498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2DD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849"/>
  </w:style>
  <w:style w:type="paragraph" w:styleId="Footer">
    <w:name w:val="footer"/>
    <w:basedOn w:val="Normal"/>
    <w:link w:val="FooterChar"/>
    <w:uiPriority w:val="99"/>
    <w:unhideWhenUsed/>
    <w:rsid w:val="004B5952"/>
    <w:pPr>
      <w:tabs>
        <w:tab w:val="center" w:pos="4680"/>
        <w:tab w:val="right" w:pos="9360"/>
      </w:tabs>
    </w:pPr>
    <w:rPr>
      <w:rFonts w:ascii="Calibri" w:hAnsi="Calibri"/>
      <w:b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B5952"/>
    <w:rPr>
      <w:rFonts w:ascii="Calibri" w:hAnsi="Calibri"/>
      <w:b/>
      <w:sz w:val="18"/>
      <w:szCs w:val="18"/>
      <w:lang w:val="en-AU"/>
    </w:rPr>
  </w:style>
  <w:style w:type="table" w:styleId="TableGrid">
    <w:name w:val="Table Grid"/>
    <w:basedOn w:val="TableNormal"/>
    <w:uiPriority w:val="39"/>
    <w:rsid w:val="0041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PMHeading2Green">
    <w:name w:val="NZP&amp;M Heading 2 Green"/>
    <w:basedOn w:val="Normal"/>
    <w:uiPriority w:val="99"/>
    <w:rsid w:val="00410849"/>
    <w:pPr>
      <w:suppressAutoHyphens/>
      <w:autoSpaceDE w:val="0"/>
      <w:autoSpaceDN w:val="0"/>
      <w:adjustRightInd w:val="0"/>
      <w:spacing w:before="57" w:after="57" w:line="260" w:lineRule="atLeast"/>
      <w:textAlignment w:val="center"/>
    </w:pPr>
    <w:rPr>
      <w:rFonts w:ascii="Gustan Black" w:hAnsi="Gustan Black" w:cs="Gustan Black"/>
      <w:color w:val="428A37"/>
      <w:sz w:val="20"/>
      <w:szCs w:val="20"/>
    </w:rPr>
  </w:style>
  <w:style w:type="paragraph" w:customStyle="1" w:styleId="NZPMBodyCopy">
    <w:name w:val="NZP&amp;M_Body Copy"/>
    <w:basedOn w:val="Normal"/>
    <w:uiPriority w:val="99"/>
    <w:rsid w:val="00B157A5"/>
    <w:pPr>
      <w:suppressAutoHyphens/>
      <w:autoSpaceDE w:val="0"/>
      <w:autoSpaceDN w:val="0"/>
      <w:adjustRightInd w:val="0"/>
      <w:spacing w:after="57" w:line="240" w:lineRule="atLeast"/>
      <w:textAlignment w:val="center"/>
    </w:pPr>
    <w:rPr>
      <w:rFonts w:ascii="Calibri" w:hAnsi="Calibri" w:cs="Gustan Book"/>
      <w:color w:val="000000"/>
    </w:rPr>
  </w:style>
  <w:style w:type="paragraph" w:customStyle="1" w:styleId="SectionHeader">
    <w:name w:val="Section Header"/>
    <w:basedOn w:val="Normal"/>
    <w:uiPriority w:val="99"/>
    <w:rsid w:val="00BF2F31"/>
    <w:pPr>
      <w:tabs>
        <w:tab w:val="left" w:pos="400"/>
        <w:tab w:val="left" w:pos="600"/>
      </w:tabs>
      <w:suppressAutoHyphens/>
      <w:autoSpaceDE w:val="0"/>
      <w:autoSpaceDN w:val="0"/>
      <w:adjustRightInd w:val="0"/>
      <w:spacing w:before="113" w:after="113" w:line="200" w:lineRule="atLeast"/>
      <w:textAlignment w:val="center"/>
    </w:pPr>
    <w:rPr>
      <w:rFonts w:ascii="Calibri" w:hAnsi="Calibri" w:cs="Gustan Medium"/>
      <w:b/>
      <w:color w:val="FFFFFF"/>
      <w:lang w:val="en-GB"/>
    </w:rPr>
  </w:style>
  <w:style w:type="paragraph" w:customStyle="1" w:styleId="NZPMbodycopyBullets">
    <w:name w:val="NZP&amp;M_body copy Bullets"/>
    <w:basedOn w:val="Normal"/>
    <w:uiPriority w:val="99"/>
    <w:rsid w:val="00364E40"/>
    <w:pPr>
      <w:suppressAutoHyphens/>
      <w:autoSpaceDE w:val="0"/>
      <w:autoSpaceDN w:val="0"/>
      <w:adjustRightInd w:val="0"/>
      <w:spacing w:after="17" w:line="240" w:lineRule="atLeast"/>
      <w:ind w:left="283" w:hanging="283"/>
      <w:textAlignment w:val="center"/>
    </w:pPr>
    <w:rPr>
      <w:rFonts w:ascii="Gustan Book" w:hAnsi="Gustan Book" w:cs="Gustan Book"/>
      <w:color w:val="000000"/>
    </w:rPr>
  </w:style>
  <w:style w:type="paragraph" w:styleId="ListParagraph">
    <w:name w:val="List Paragraph"/>
    <w:link w:val="ListParagraphChar"/>
    <w:uiPriority w:val="34"/>
    <w:qFormat/>
    <w:rsid w:val="00714473"/>
    <w:pPr>
      <w:numPr>
        <w:numId w:val="1"/>
      </w:numPr>
      <w:spacing w:after="120"/>
      <w:ind w:left="284" w:hanging="284"/>
      <w:contextualSpacing/>
    </w:pPr>
    <w:rPr>
      <w:sz w:val="18"/>
      <w:szCs w:val="18"/>
      <w:lang w:val="en-US"/>
    </w:rPr>
  </w:style>
  <w:style w:type="character" w:customStyle="1" w:styleId="NZPMBodycopybold">
    <w:name w:val="NZP&amp;M_Body copy bold"/>
    <w:uiPriority w:val="99"/>
    <w:rsid w:val="00B17DC1"/>
    <w:rPr>
      <w:rFonts w:ascii="Gustan Bold" w:hAnsi="Gustan Bold" w:cs="Gustan Bold"/>
      <w:b/>
      <w:bCs/>
      <w:color w:val="000000"/>
      <w:sz w:val="17"/>
      <w:szCs w:val="17"/>
    </w:rPr>
  </w:style>
  <w:style w:type="character" w:styleId="PageNumber">
    <w:name w:val="page number"/>
    <w:basedOn w:val="DefaultParagraphFont"/>
    <w:uiPriority w:val="99"/>
    <w:semiHidden/>
    <w:unhideWhenUsed/>
    <w:rsid w:val="00F63BA0"/>
  </w:style>
  <w:style w:type="character" w:customStyle="1" w:styleId="NZPMBookItalic">
    <w:name w:val="NZP&amp;M Book Italic"/>
    <w:uiPriority w:val="99"/>
    <w:rsid w:val="00D95EB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24986"/>
    <w:rPr>
      <w:rFonts w:ascii="Calibri" w:eastAsiaTheme="majorEastAsia" w:hAnsi="Calibri" w:cstheme="majorBidi"/>
      <w:b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424986"/>
    <w:rPr>
      <w:rFonts w:ascii="Calibri" w:eastAsiaTheme="majorEastAsia" w:hAnsi="Calibri" w:cstheme="majorBidi"/>
      <w:b/>
      <w:color w:val="000000" w:themeColor="text1"/>
      <w:sz w:val="56"/>
      <w:szCs w:val="56"/>
      <w:lang w:val="en-US"/>
    </w:rPr>
  </w:style>
  <w:style w:type="paragraph" w:customStyle="1" w:styleId="Tablenum">
    <w:name w:val="Table num"/>
    <w:qFormat/>
    <w:rsid w:val="00212212"/>
    <w:pPr>
      <w:jc w:val="center"/>
    </w:pPr>
    <w:rPr>
      <w:color w:val="FFFFFF" w:themeColor="background1"/>
      <w:lang w:val="en-US"/>
    </w:rPr>
  </w:style>
  <w:style w:type="paragraph" w:customStyle="1" w:styleId="BulletAlpha">
    <w:name w:val="Bullet Alpha"/>
    <w:qFormat/>
    <w:rsid w:val="000A707C"/>
    <w:pPr>
      <w:spacing w:before="120"/>
      <w:ind w:left="284" w:hanging="284"/>
    </w:pPr>
    <w:rPr>
      <w:rFonts w:ascii="Calibri" w:hAnsi="Calibri"/>
      <w:b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137D"/>
  </w:style>
  <w:style w:type="character" w:customStyle="1" w:styleId="BodyTextChar">
    <w:name w:val="Body Text Char"/>
    <w:basedOn w:val="DefaultParagraphFont"/>
    <w:link w:val="BodyText"/>
    <w:uiPriority w:val="99"/>
    <w:semiHidden/>
    <w:rsid w:val="00B6137D"/>
    <w:rPr>
      <w:sz w:val="18"/>
      <w:szCs w:val="18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6137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6137D"/>
    <w:rPr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6137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6137D"/>
    <w:rPr>
      <w:sz w:val="18"/>
      <w:szCs w:val="1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6137D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6137D"/>
    <w:rPr>
      <w:sz w:val="18"/>
      <w:szCs w:val="18"/>
      <w:lang w:val="en-US"/>
    </w:rPr>
  </w:style>
  <w:style w:type="paragraph" w:customStyle="1" w:styleId="ListParagraphIndent">
    <w:name w:val="List Paragraph Indent"/>
    <w:basedOn w:val="ListParagraph"/>
    <w:qFormat/>
    <w:rsid w:val="00424986"/>
  </w:style>
  <w:style w:type="table" w:customStyle="1" w:styleId="FooterTable">
    <w:name w:val="FooterTable"/>
    <w:basedOn w:val="TableNormal"/>
    <w:uiPriority w:val="99"/>
    <w:rsid w:val="004B5952"/>
    <w:tblPr>
      <w:tblBorders>
        <w:top w:val="single" w:sz="4" w:space="0" w:color="auto"/>
      </w:tblBorders>
      <w:tblCellMar>
        <w:top w:w="227" w:type="dxa"/>
        <w:left w:w="57" w:type="dxa"/>
        <w:right w:w="57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C1FB9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14473"/>
    <w:rPr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1A244D"/>
    <w:pPr>
      <w:spacing w:before="0" w:after="0"/>
    </w:pPr>
    <w:rPr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44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44D"/>
    <w:pPr>
      <w:spacing w:before="0" w:after="0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4D"/>
    <w:rPr>
      <w:rFonts w:ascii="Times New Roman" w:hAnsi="Times New Roman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A244D"/>
    <w:rPr>
      <w:color w:val="0563C1" w:themeColor="hyperlink"/>
      <w:u w:val="single"/>
    </w:rPr>
  </w:style>
  <w:style w:type="paragraph" w:customStyle="1" w:styleId="Heading0">
    <w:name w:val="Heading 0"/>
    <w:basedOn w:val="Heading2"/>
    <w:qFormat/>
    <w:rsid w:val="00424986"/>
  </w:style>
  <w:style w:type="paragraph" w:styleId="Revision">
    <w:name w:val="Revision"/>
    <w:hidden/>
    <w:uiPriority w:val="99"/>
    <w:semiHidden/>
    <w:rsid w:val="00424986"/>
    <w:rPr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6219D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uiPriority w:val="99"/>
    <w:unhideWhenUsed/>
    <w:rsid w:val="00714473"/>
    <w:pPr>
      <w:numPr>
        <w:numId w:val="24"/>
      </w:numPr>
      <w:spacing w:before="0"/>
      <w:ind w:left="641" w:hanging="357"/>
      <w:contextualSpacing/>
    </w:pPr>
  </w:style>
  <w:style w:type="paragraph" w:styleId="ListBullet">
    <w:name w:val="List Bullet"/>
    <w:basedOn w:val="Normal"/>
    <w:uiPriority w:val="99"/>
    <w:unhideWhenUsed/>
    <w:rsid w:val="00DD26A1"/>
    <w:pPr>
      <w:numPr>
        <w:numId w:val="12"/>
      </w:numPr>
      <w:contextualSpacing/>
    </w:pPr>
  </w:style>
  <w:style w:type="paragraph" w:styleId="ListNumber">
    <w:name w:val="List Number"/>
    <w:basedOn w:val="Normal"/>
    <w:uiPriority w:val="99"/>
    <w:unhideWhenUsed/>
    <w:rsid w:val="00DD26A1"/>
    <w:pPr>
      <w:numPr>
        <w:numId w:val="7"/>
      </w:numPr>
      <w:contextualSpacing/>
    </w:pPr>
  </w:style>
  <w:style w:type="paragraph" w:styleId="List2">
    <w:name w:val="List 2"/>
    <w:basedOn w:val="Normal"/>
    <w:uiPriority w:val="99"/>
    <w:unhideWhenUsed/>
    <w:rsid w:val="00DD26A1"/>
    <w:pPr>
      <w:ind w:left="566" w:hanging="283"/>
      <w:contextualSpacing/>
    </w:pPr>
  </w:style>
  <w:style w:type="paragraph" w:styleId="ListContinue2">
    <w:name w:val="List Continue 2"/>
    <w:basedOn w:val="Normal"/>
    <w:uiPriority w:val="99"/>
    <w:unhideWhenUsed/>
    <w:rsid w:val="00DA28A4"/>
    <w:pPr>
      <w:ind w:left="566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422DD"/>
    <w:rPr>
      <w:b/>
      <w:sz w:val="18"/>
      <w:szCs w:val="18"/>
      <w:lang w:val="en-US"/>
    </w:rPr>
  </w:style>
  <w:style w:type="paragraph" w:customStyle="1" w:styleId="SectionHeading">
    <w:name w:val="Section Heading"/>
    <w:basedOn w:val="SectionHeader"/>
    <w:uiPriority w:val="99"/>
    <w:qFormat/>
    <w:rsid w:val="006C7542"/>
  </w:style>
  <w:style w:type="character" w:styleId="UnresolvedMention">
    <w:name w:val="Unresolved Mention"/>
    <w:basedOn w:val="DefaultParagraphFont"/>
    <w:uiPriority w:val="99"/>
    <w:semiHidden/>
    <w:unhideWhenUsed/>
    <w:rsid w:val="0005166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BD4"/>
    <w:pPr>
      <w:spacing w:before="120" w:after="12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BD4"/>
    <w:rPr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A66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slation.govt.nz/regulation/public/2007/0399/latest/DLM1120013.html" TargetMode="External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nzpam@mbie.govt.nz" TargetMode="External"/><Relationship Id="rId17" Type="http://schemas.openxmlformats.org/officeDocument/2006/relationships/hyperlink" Target="mailto:nzpam@mbie.govt.nz" TargetMode="External"/><Relationship Id="rId25" Type="http://schemas.openxmlformats.org/officeDocument/2006/relationships/hyperlink" Target="https://www.nzpam.govt.nz/assets/Uploads/permits/minerals-guidelines/mineral-ownership-lms-reports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zpam.govt.nz/assets/Uploads/permits/permit-forms/minerals-app-02-application-form.pdf" TargetMode="External"/><Relationship Id="rId20" Type="http://schemas.openxmlformats.org/officeDocument/2006/relationships/footer" Target="footer1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zpam.govt.nz/assets/Uploads/permits/permit-forms/minerals-app-02-application-form.pdf" TargetMode="External"/><Relationship Id="rId24" Type="http://schemas.openxmlformats.org/officeDocument/2006/relationships/hyperlink" Target="mailto:NZPAM@mbie.govt.nz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zpam.govt.nz/permits/online-permitting-system/" TargetMode="External"/><Relationship Id="rId23" Type="http://schemas.openxmlformats.org/officeDocument/2006/relationships/footer" Target="footer3.xml"/><Relationship Id="rId28" Type="http://schemas.openxmlformats.org/officeDocument/2006/relationships/footer" Target="footer4.xml"/><Relationship Id="rId10" Type="http://schemas.openxmlformats.org/officeDocument/2006/relationships/hyperlink" Target="https://www.nzpam.govt.nz/permits/online-permitting-system/" TargetMode="External"/><Relationship Id="rId19" Type="http://schemas.openxmlformats.org/officeDocument/2006/relationships/header" Target="header2.xm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t.nz/act/public/1991/0070/latest/DLM242536.html" TargetMode="External"/><Relationship Id="rId14" Type="http://schemas.openxmlformats.org/officeDocument/2006/relationships/hyperlink" Target="https://www.legislation.govt.nz/act/public/1991/0070/latest/DLM242536.html" TargetMode="External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8" Type="http://schemas.openxmlformats.org/officeDocument/2006/relationships/hyperlink" Target="https://www.legislation.govt.nz/regulation/public/2007/0399/latest/DLM1120013.htm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ms\Downloads\10824%20NZPM%20Minerals%20Permit%20Form%20GENERIC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492C-02BD-154B-9185-E1F0F198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10824 NZPM Minerals Permit Form GENERIC TEMPLATE v1.dotx</Template>
  <TotalTime>42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Scott-Maunder</dc:creator>
  <cp:keywords/>
  <dc:description/>
  <cp:lastModifiedBy>Pamela McConchie</cp:lastModifiedBy>
  <cp:revision>8</cp:revision>
  <cp:lastPrinted>2024-08-11T21:58:00Z</cp:lastPrinted>
  <dcterms:created xsi:type="dcterms:W3CDTF">2024-08-19T02:44:00Z</dcterms:created>
  <dcterms:modified xsi:type="dcterms:W3CDTF">2024-11-11T22:28:00Z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2024-03-06T02:38:42Z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f0f9673e-de16-439a-8c69-b22b2d6127df</vt:lpwstr>
  </property>
  <property fmtid="{D5CDD505-2E9C-101B-9397-08002B2CF9AE}" pid="8" name="MSIP_Label_738466f7-346c-47bb-a4d2-4a6558d61975_ContentBits">
    <vt:lpwstr>0</vt:lpwstr>
  </property>
</Properties>
</file>